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642C9" w14:textId="2E522495" w:rsidR="004B066C" w:rsidRPr="001877E8" w:rsidRDefault="004B066C" w:rsidP="000153B0">
      <w:pPr>
        <w:jc w:val="center"/>
        <w:rPr>
          <w:rFonts w:ascii="Times New Roman" w:eastAsia="標楷體" w:hAnsi="Times New Roman"/>
          <w:sz w:val="40"/>
          <w:szCs w:val="40"/>
        </w:rPr>
      </w:pPr>
      <w:bookmarkStart w:id="0" w:name="_GoBack"/>
      <w:bookmarkEnd w:id="0"/>
      <w:r w:rsidRPr="001877E8">
        <w:rPr>
          <w:rFonts w:ascii="Times New Roman" w:eastAsia="標楷體" w:hAnsi="Times New Roman"/>
          <w:noProof/>
          <w:sz w:val="40"/>
          <w:szCs w:val="40"/>
        </w:rPr>
        <w:drawing>
          <wp:anchor distT="0" distB="0" distL="114300" distR="114300" simplePos="0" relativeHeight="251655168" behindDoc="0" locked="0" layoutInCell="1" allowOverlap="1" wp14:anchorId="7036020C" wp14:editId="2052372E">
            <wp:simplePos x="0" y="0"/>
            <wp:positionH relativeFrom="column">
              <wp:posOffset>17145</wp:posOffset>
            </wp:positionH>
            <wp:positionV relativeFrom="paragraph">
              <wp:posOffset>-635</wp:posOffset>
            </wp:positionV>
            <wp:extent cx="708660" cy="741680"/>
            <wp:effectExtent l="0" t="0" r="0" b="127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77E8">
        <w:rPr>
          <w:rFonts w:ascii="Times New Roman" w:eastAsia="標楷體" w:hAnsi="Times New Roman"/>
          <w:sz w:val="40"/>
          <w:szCs w:val="40"/>
        </w:rPr>
        <w:t>中</w:t>
      </w:r>
      <w:r w:rsidRPr="001877E8">
        <w:rPr>
          <w:rFonts w:ascii="Times New Roman" w:eastAsia="標楷體" w:hAnsi="Times New Roman"/>
          <w:sz w:val="40"/>
          <w:szCs w:val="40"/>
        </w:rPr>
        <w:t xml:space="preserve"> </w:t>
      </w:r>
      <w:r w:rsidRPr="001877E8">
        <w:rPr>
          <w:rFonts w:ascii="Times New Roman" w:eastAsia="標楷體" w:hAnsi="Times New Roman"/>
          <w:sz w:val="40"/>
          <w:szCs w:val="40"/>
        </w:rPr>
        <w:t>山</w:t>
      </w:r>
      <w:r w:rsidRPr="001877E8">
        <w:rPr>
          <w:rFonts w:ascii="Times New Roman" w:eastAsia="標楷體" w:hAnsi="Times New Roman"/>
          <w:sz w:val="40"/>
          <w:szCs w:val="40"/>
        </w:rPr>
        <w:t xml:space="preserve"> </w:t>
      </w:r>
      <w:proofErr w:type="gramStart"/>
      <w:r w:rsidRPr="001877E8">
        <w:rPr>
          <w:rFonts w:ascii="Times New Roman" w:eastAsia="標楷體" w:hAnsi="Times New Roman"/>
          <w:sz w:val="40"/>
          <w:szCs w:val="40"/>
        </w:rPr>
        <w:t>醫</w:t>
      </w:r>
      <w:proofErr w:type="gramEnd"/>
      <w:r w:rsidRPr="001877E8">
        <w:rPr>
          <w:rFonts w:ascii="Times New Roman" w:eastAsia="標楷體" w:hAnsi="Times New Roman"/>
          <w:sz w:val="40"/>
          <w:szCs w:val="40"/>
        </w:rPr>
        <w:t xml:space="preserve"> </w:t>
      </w:r>
      <w:r w:rsidRPr="001877E8">
        <w:rPr>
          <w:rFonts w:ascii="Times New Roman" w:eastAsia="標楷體" w:hAnsi="Times New Roman"/>
          <w:sz w:val="40"/>
          <w:szCs w:val="40"/>
        </w:rPr>
        <w:t>學</w:t>
      </w:r>
      <w:r w:rsidRPr="001877E8">
        <w:rPr>
          <w:rFonts w:ascii="Times New Roman" w:eastAsia="標楷體" w:hAnsi="Times New Roman"/>
          <w:sz w:val="40"/>
          <w:szCs w:val="40"/>
        </w:rPr>
        <w:t xml:space="preserve"> </w:t>
      </w:r>
      <w:r w:rsidRPr="001877E8">
        <w:rPr>
          <w:rFonts w:ascii="Times New Roman" w:eastAsia="標楷體" w:hAnsi="Times New Roman"/>
          <w:sz w:val="40"/>
          <w:szCs w:val="40"/>
        </w:rPr>
        <w:t>大</w:t>
      </w:r>
      <w:r w:rsidRPr="001877E8">
        <w:rPr>
          <w:rFonts w:ascii="Times New Roman" w:eastAsia="標楷體" w:hAnsi="Times New Roman"/>
          <w:sz w:val="40"/>
          <w:szCs w:val="40"/>
        </w:rPr>
        <w:t xml:space="preserve"> </w:t>
      </w:r>
      <w:r w:rsidRPr="001877E8">
        <w:rPr>
          <w:rFonts w:ascii="Times New Roman" w:eastAsia="標楷體" w:hAnsi="Times New Roman"/>
          <w:sz w:val="40"/>
          <w:szCs w:val="40"/>
        </w:rPr>
        <w:t>學</w:t>
      </w:r>
    </w:p>
    <w:p w14:paraId="576CEDEA" w14:textId="77777777" w:rsidR="004B066C" w:rsidRPr="001877E8" w:rsidRDefault="004B066C" w:rsidP="004B066C">
      <w:pPr>
        <w:jc w:val="center"/>
        <w:rPr>
          <w:rFonts w:ascii="Times New Roman" w:eastAsia="標楷體" w:hAnsi="Times New Roman"/>
          <w:sz w:val="36"/>
          <w:szCs w:val="36"/>
        </w:rPr>
      </w:pPr>
      <w:r w:rsidRPr="001877E8">
        <w:rPr>
          <w:rFonts w:ascii="Times New Roman" w:eastAsia="標楷體" w:hAnsi="Times New Roman"/>
          <w:bCs/>
          <w:spacing w:val="-14"/>
          <w:sz w:val="36"/>
          <w:szCs w:val="36"/>
        </w:rPr>
        <w:t>校外教育訓練時數資歷登錄表</w:t>
      </w:r>
    </w:p>
    <w:tbl>
      <w:tblPr>
        <w:tblW w:w="10490" w:type="dxa"/>
        <w:jc w:val="center"/>
        <w:tblBorders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A12CAA" w:rsidRPr="001877E8" w14:paraId="4124A79B" w14:textId="77777777" w:rsidTr="000153B0">
        <w:trPr>
          <w:trHeight w:val="5159"/>
          <w:jc w:val="center"/>
        </w:trPr>
        <w:tc>
          <w:tcPr>
            <w:tcW w:w="10490" w:type="dxa"/>
            <w:vAlign w:val="center"/>
          </w:tcPr>
          <w:p w14:paraId="08EFFC22" w14:textId="77777777" w:rsidR="004B066C" w:rsidRPr="001877E8" w:rsidRDefault="004B066C" w:rsidP="001817E1">
            <w:pPr>
              <w:spacing w:line="480" w:lineRule="auto"/>
              <w:rPr>
                <w:rFonts w:ascii="Times New Roman" w:eastAsia="標楷體" w:hAnsi="Times New Roman"/>
                <w:sz w:val="28"/>
              </w:rPr>
            </w:pPr>
            <w:bookmarkStart w:id="1" w:name="_Hlk147499116"/>
            <w:r w:rsidRPr="001877E8">
              <w:rPr>
                <w:rFonts w:ascii="Times New Roman" w:eastAsia="標楷體" w:hAnsi="Times New Roman"/>
                <w:sz w:val="28"/>
              </w:rPr>
              <w:t>單位：</w:t>
            </w:r>
            <w:r w:rsidRPr="001877E8">
              <w:rPr>
                <w:rFonts w:ascii="Times New Roman" w:eastAsia="標楷體" w:hAnsi="Times New Roman"/>
                <w:sz w:val="28"/>
              </w:rPr>
              <w:t xml:space="preserve">                            </w:t>
            </w:r>
            <w:r w:rsidRPr="001877E8">
              <w:rPr>
                <w:rFonts w:ascii="Times New Roman" w:eastAsia="標楷體" w:hAnsi="Times New Roman"/>
                <w:sz w:val="28"/>
              </w:rPr>
              <w:t>受訓人員姓名：</w:t>
            </w:r>
          </w:p>
          <w:tbl>
            <w:tblPr>
              <w:tblW w:w="102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68"/>
              <w:gridCol w:w="1469"/>
              <w:gridCol w:w="1924"/>
              <w:gridCol w:w="1013"/>
              <w:gridCol w:w="1469"/>
              <w:gridCol w:w="1469"/>
              <w:gridCol w:w="1469"/>
            </w:tblGrid>
            <w:tr w:rsidR="00A12CAA" w:rsidRPr="001877E8" w14:paraId="12A1707B" w14:textId="77777777" w:rsidTr="00072D2D">
              <w:trPr>
                <w:trHeight w:val="795"/>
                <w:jc w:val="center"/>
              </w:trPr>
              <w:tc>
                <w:tcPr>
                  <w:tcW w:w="1468" w:type="dxa"/>
                  <w:shd w:val="clear" w:color="auto" w:fill="DEEAF6" w:themeFill="accent5" w:themeFillTint="33"/>
                  <w:vAlign w:val="center"/>
                </w:tcPr>
                <w:p w14:paraId="0A05921B" w14:textId="074C52BD" w:rsidR="00072D2D" w:rsidRPr="001877E8" w:rsidRDefault="00072D2D" w:rsidP="00072D2D">
                  <w:pPr>
                    <w:spacing w:line="36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1877E8">
                    <w:rPr>
                      <w:rFonts w:ascii="Times New Roman" w:eastAsia="標楷體" w:hAnsi="Times New Roman"/>
                      <w:szCs w:val="24"/>
                    </w:rPr>
                    <w:t>課程名稱</w:t>
                  </w:r>
                </w:p>
              </w:tc>
              <w:tc>
                <w:tcPr>
                  <w:tcW w:w="1469" w:type="dxa"/>
                  <w:shd w:val="clear" w:color="auto" w:fill="DEEAF6" w:themeFill="accent5" w:themeFillTint="33"/>
                  <w:vAlign w:val="center"/>
                </w:tcPr>
                <w:p w14:paraId="64B49257" w14:textId="3EE2302D" w:rsidR="00072D2D" w:rsidRPr="001877E8" w:rsidRDefault="00072D2D" w:rsidP="00072D2D">
                  <w:pPr>
                    <w:spacing w:line="36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1877E8">
                    <w:rPr>
                      <w:rFonts w:ascii="Times New Roman" w:eastAsia="標楷體" w:hAnsi="Times New Roman"/>
                      <w:szCs w:val="24"/>
                    </w:rPr>
                    <w:t>研習日期</w:t>
                  </w:r>
                </w:p>
              </w:tc>
              <w:tc>
                <w:tcPr>
                  <w:tcW w:w="1924" w:type="dxa"/>
                  <w:shd w:val="clear" w:color="auto" w:fill="DEEAF6" w:themeFill="accent5" w:themeFillTint="33"/>
                  <w:vAlign w:val="center"/>
                </w:tcPr>
                <w:p w14:paraId="12C2DA99" w14:textId="2F1C1DEB" w:rsidR="00072D2D" w:rsidRPr="001877E8" w:rsidRDefault="00072D2D" w:rsidP="00072D2D">
                  <w:pPr>
                    <w:spacing w:line="36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1877E8">
                    <w:rPr>
                      <w:rFonts w:ascii="Times New Roman" w:eastAsia="標楷體" w:hAnsi="Times New Roman" w:hint="eastAsia"/>
                      <w:szCs w:val="24"/>
                    </w:rPr>
                    <w:t>課程類別</w:t>
                  </w:r>
                </w:p>
              </w:tc>
              <w:tc>
                <w:tcPr>
                  <w:tcW w:w="1013" w:type="dxa"/>
                  <w:shd w:val="clear" w:color="auto" w:fill="DEEAF6" w:themeFill="accent5" w:themeFillTint="33"/>
                  <w:vAlign w:val="center"/>
                </w:tcPr>
                <w:p w14:paraId="787A232B" w14:textId="77777777" w:rsidR="00072D2D" w:rsidRPr="001877E8" w:rsidRDefault="00072D2D" w:rsidP="00072D2D">
                  <w:pPr>
                    <w:spacing w:line="36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1877E8">
                    <w:rPr>
                      <w:rFonts w:ascii="Times New Roman" w:eastAsia="標楷體" w:hAnsi="Times New Roman"/>
                      <w:szCs w:val="24"/>
                    </w:rPr>
                    <w:t>實際</w:t>
                  </w:r>
                </w:p>
                <w:p w14:paraId="7B6008EE" w14:textId="34B73BF0" w:rsidR="00072D2D" w:rsidRPr="001877E8" w:rsidRDefault="00072D2D" w:rsidP="00072D2D">
                  <w:pPr>
                    <w:spacing w:line="36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1877E8">
                    <w:rPr>
                      <w:rFonts w:ascii="Times New Roman" w:eastAsia="標楷體" w:hAnsi="Times New Roman"/>
                      <w:szCs w:val="24"/>
                    </w:rPr>
                    <w:t>研習</w:t>
                  </w:r>
                  <w:r w:rsidRPr="001877E8">
                    <w:rPr>
                      <w:rFonts w:ascii="Times New Roman" w:eastAsia="標楷體" w:hAnsi="Times New Roman"/>
                      <w:szCs w:val="24"/>
                    </w:rPr>
                    <w:br/>
                  </w:r>
                  <w:r w:rsidRPr="001877E8">
                    <w:rPr>
                      <w:rFonts w:ascii="Times New Roman" w:eastAsia="標楷體" w:hAnsi="Times New Roman"/>
                      <w:szCs w:val="24"/>
                    </w:rPr>
                    <w:t>時數</w:t>
                  </w:r>
                </w:p>
              </w:tc>
              <w:tc>
                <w:tcPr>
                  <w:tcW w:w="1469" w:type="dxa"/>
                  <w:shd w:val="clear" w:color="auto" w:fill="DEEAF6" w:themeFill="accent5" w:themeFillTint="33"/>
                  <w:vAlign w:val="center"/>
                </w:tcPr>
                <w:p w14:paraId="7B5FCE23" w14:textId="77777777" w:rsidR="00072D2D" w:rsidRPr="001877E8" w:rsidRDefault="00072D2D" w:rsidP="00072D2D">
                  <w:pPr>
                    <w:spacing w:line="36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1877E8">
                    <w:rPr>
                      <w:rFonts w:ascii="Times New Roman" w:eastAsia="標楷體" w:hAnsi="Times New Roman"/>
                      <w:szCs w:val="24"/>
                    </w:rPr>
                    <w:t>訓練單位</w:t>
                  </w:r>
                </w:p>
                <w:p w14:paraId="7119589B" w14:textId="25740BA1" w:rsidR="00072D2D" w:rsidRPr="001877E8" w:rsidRDefault="00072D2D" w:rsidP="00072D2D">
                  <w:pPr>
                    <w:spacing w:line="36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1877E8">
                    <w:rPr>
                      <w:rFonts w:ascii="Times New Roman" w:eastAsia="標楷體" w:hAnsi="Times New Roman"/>
                      <w:szCs w:val="24"/>
                    </w:rPr>
                    <w:t>(</w:t>
                  </w:r>
                  <w:r w:rsidRPr="001877E8">
                    <w:rPr>
                      <w:rFonts w:ascii="Times New Roman" w:eastAsia="標楷體" w:hAnsi="Times New Roman"/>
                      <w:szCs w:val="24"/>
                    </w:rPr>
                    <w:t>開課單位</w:t>
                  </w:r>
                  <w:r w:rsidRPr="001877E8">
                    <w:rPr>
                      <w:rFonts w:ascii="Times New Roman" w:eastAsia="標楷體" w:hAnsi="Times New Roman"/>
                      <w:szCs w:val="24"/>
                    </w:rPr>
                    <w:t>)</w:t>
                  </w:r>
                </w:p>
              </w:tc>
              <w:tc>
                <w:tcPr>
                  <w:tcW w:w="1469" w:type="dxa"/>
                  <w:shd w:val="clear" w:color="auto" w:fill="DEEAF6" w:themeFill="accent5" w:themeFillTint="33"/>
                  <w:vAlign w:val="center"/>
                </w:tcPr>
                <w:p w14:paraId="13FF50A7" w14:textId="52CC0202" w:rsidR="00072D2D" w:rsidRPr="001877E8" w:rsidRDefault="00072D2D" w:rsidP="00072D2D">
                  <w:pPr>
                    <w:spacing w:line="36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1877E8">
                    <w:rPr>
                      <w:rFonts w:ascii="Times New Roman" w:eastAsia="標楷體" w:hAnsi="Times New Roman" w:hint="eastAsia"/>
                      <w:szCs w:val="24"/>
                    </w:rPr>
                    <w:t>授課型式</w:t>
                  </w:r>
                </w:p>
              </w:tc>
              <w:tc>
                <w:tcPr>
                  <w:tcW w:w="1469" w:type="dxa"/>
                  <w:shd w:val="clear" w:color="auto" w:fill="DEEAF6" w:themeFill="accent5" w:themeFillTint="33"/>
                  <w:vAlign w:val="center"/>
                </w:tcPr>
                <w:p w14:paraId="753BCFD7" w14:textId="38ACB6C6" w:rsidR="00072D2D" w:rsidRPr="001877E8" w:rsidRDefault="00072D2D" w:rsidP="00072D2D">
                  <w:pPr>
                    <w:spacing w:line="36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1877E8">
                    <w:rPr>
                      <w:rFonts w:ascii="Times New Roman" w:eastAsia="標楷體" w:hAnsi="Times New Roman" w:hint="eastAsia"/>
                      <w:szCs w:val="24"/>
                    </w:rPr>
                    <w:t>受訓地點</w:t>
                  </w:r>
                </w:p>
              </w:tc>
            </w:tr>
            <w:tr w:rsidR="00A12CAA" w:rsidRPr="001877E8" w14:paraId="4F3BB0AD" w14:textId="77777777" w:rsidTr="00072D2D">
              <w:trPr>
                <w:trHeight w:val="1020"/>
                <w:jc w:val="center"/>
              </w:trPr>
              <w:tc>
                <w:tcPr>
                  <w:tcW w:w="1468" w:type="dxa"/>
                  <w:shd w:val="clear" w:color="auto" w:fill="auto"/>
                  <w:vAlign w:val="center"/>
                </w:tcPr>
                <w:p w14:paraId="76B6AB5B" w14:textId="77777777" w:rsidR="0037227A" w:rsidRPr="001877E8" w:rsidRDefault="0037227A" w:rsidP="0037227A">
                  <w:pPr>
                    <w:jc w:val="center"/>
                    <w:rPr>
                      <w:rFonts w:ascii="Times New Roman" w:eastAsia="標楷體" w:hAnsi="Times New Roman"/>
                      <w:sz w:val="28"/>
                    </w:rPr>
                  </w:pPr>
                </w:p>
              </w:tc>
              <w:tc>
                <w:tcPr>
                  <w:tcW w:w="1469" w:type="dxa"/>
                </w:tcPr>
                <w:p w14:paraId="1EE410C1" w14:textId="77777777" w:rsidR="0037227A" w:rsidRPr="001877E8" w:rsidRDefault="0037227A" w:rsidP="0037227A">
                  <w:pPr>
                    <w:jc w:val="center"/>
                    <w:rPr>
                      <w:rFonts w:ascii="Times New Roman" w:eastAsia="標楷體" w:hAnsi="Times New Roman"/>
                      <w:sz w:val="28"/>
                    </w:rPr>
                  </w:pPr>
                </w:p>
              </w:tc>
              <w:tc>
                <w:tcPr>
                  <w:tcW w:w="1924" w:type="dxa"/>
                  <w:shd w:val="clear" w:color="auto" w:fill="auto"/>
                  <w:vAlign w:val="center"/>
                </w:tcPr>
                <w:p w14:paraId="25982F65" w14:textId="6747EB70" w:rsidR="0037227A" w:rsidRPr="001877E8" w:rsidRDefault="0037227A" w:rsidP="0037227A">
                  <w:pPr>
                    <w:pStyle w:val="04"/>
                    <w:ind w:left="0" w:firstLineChars="0" w:firstLine="0"/>
                    <w:rPr>
                      <w:rFonts w:ascii="標楷體" w:hAnsi="標楷體"/>
                    </w:rPr>
                  </w:pPr>
                  <w:r w:rsidRPr="001877E8">
                    <w:rPr>
                      <w:rFonts w:ascii="標楷體" w:hAnsi="標楷體" w:hint="eastAsia"/>
                    </w:rPr>
                    <w:t>□法令規範課程</w:t>
                  </w:r>
                </w:p>
                <w:p w14:paraId="4D200C3E" w14:textId="47FC32D6" w:rsidR="0037227A" w:rsidRPr="001877E8" w:rsidRDefault="0037227A" w:rsidP="0037227A">
                  <w:pPr>
                    <w:pStyle w:val="04"/>
                    <w:ind w:left="0" w:firstLineChars="0" w:firstLine="0"/>
                    <w:rPr>
                      <w:rFonts w:ascii="標楷體" w:hAnsi="標楷體"/>
                    </w:rPr>
                  </w:pPr>
                  <w:r w:rsidRPr="001877E8">
                    <w:rPr>
                      <w:rFonts w:ascii="標楷體" w:hAnsi="標楷體" w:hint="eastAsia"/>
                    </w:rPr>
                    <w:t>：</w:t>
                  </w:r>
                  <w:r w:rsidRPr="001877E8">
                    <w:rPr>
                      <w:rFonts w:ascii="標楷體" w:hAnsi="標楷體" w:hint="eastAsia"/>
                      <w:u w:val="single"/>
                    </w:rPr>
                    <w:t xml:space="preserve">        </w:t>
                  </w:r>
                  <w:r w:rsidRPr="001877E8">
                    <w:rPr>
                      <w:rFonts w:ascii="標楷體" w:hAnsi="標楷體" w:hint="eastAsia"/>
                    </w:rPr>
                    <w:t>議題</w:t>
                  </w:r>
                </w:p>
                <w:p w14:paraId="5A5EF6CE" w14:textId="77777777" w:rsidR="0037227A" w:rsidRPr="001877E8" w:rsidRDefault="0037227A" w:rsidP="0037227A">
                  <w:pPr>
                    <w:pStyle w:val="04"/>
                    <w:ind w:left="0" w:firstLineChars="0" w:firstLine="0"/>
                    <w:rPr>
                      <w:rFonts w:ascii="標楷體" w:hAnsi="標楷體"/>
                    </w:rPr>
                  </w:pPr>
                  <w:r w:rsidRPr="001877E8">
                    <w:rPr>
                      <w:rFonts w:ascii="標楷體" w:hAnsi="標楷體" w:hint="eastAsia"/>
                    </w:rPr>
                    <w:t>□行政職能課程</w:t>
                  </w:r>
                </w:p>
                <w:p w14:paraId="082F10C2" w14:textId="77777777" w:rsidR="0037227A" w:rsidRPr="001877E8" w:rsidRDefault="0037227A" w:rsidP="0037227A">
                  <w:pPr>
                    <w:pStyle w:val="04"/>
                    <w:ind w:left="0" w:firstLineChars="0" w:firstLine="0"/>
                    <w:rPr>
                      <w:rFonts w:ascii="標楷體" w:hAnsi="標楷體"/>
                      <w:szCs w:val="24"/>
                    </w:rPr>
                  </w:pPr>
                  <w:r w:rsidRPr="001877E8">
                    <w:rPr>
                      <w:rFonts w:ascii="標楷體" w:hAnsi="標楷體" w:hint="eastAsia"/>
                    </w:rPr>
                    <w:t>□效能提升課程</w:t>
                  </w:r>
                </w:p>
                <w:p w14:paraId="58D8AA22" w14:textId="10A2A6BD" w:rsidR="0037227A" w:rsidRPr="001877E8" w:rsidRDefault="0037227A" w:rsidP="0037227A">
                  <w:pPr>
                    <w:rPr>
                      <w:rFonts w:ascii="標楷體" w:eastAsia="標楷體" w:hAnsi="標楷體"/>
                      <w:sz w:val="28"/>
                    </w:rPr>
                  </w:pPr>
                  <w:r w:rsidRPr="001877E8">
                    <w:rPr>
                      <w:rFonts w:ascii="標楷體" w:eastAsia="標楷體" w:hAnsi="標楷體" w:hint="eastAsia"/>
                    </w:rPr>
                    <w:t>□其他領域課程</w:t>
                  </w:r>
                </w:p>
              </w:tc>
              <w:tc>
                <w:tcPr>
                  <w:tcW w:w="1013" w:type="dxa"/>
                  <w:shd w:val="clear" w:color="auto" w:fill="auto"/>
                  <w:vAlign w:val="center"/>
                </w:tcPr>
                <w:p w14:paraId="0B03BFBC" w14:textId="360430C5" w:rsidR="0037227A" w:rsidRPr="001877E8" w:rsidRDefault="0037227A" w:rsidP="0037227A">
                  <w:pPr>
                    <w:jc w:val="center"/>
                    <w:rPr>
                      <w:rFonts w:ascii="Times New Roman" w:eastAsia="標楷體" w:hAnsi="Times New Roman"/>
                      <w:sz w:val="28"/>
                    </w:rPr>
                  </w:pPr>
                </w:p>
              </w:tc>
              <w:tc>
                <w:tcPr>
                  <w:tcW w:w="1469" w:type="dxa"/>
                  <w:shd w:val="clear" w:color="auto" w:fill="auto"/>
                  <w:vAlign w:val="center"/>
                </w:tcPr>
                <w:p w14:paraId="29DF398F" w14:textId="760BC4AB" w:rsidR="0037227A" w:rsidRPr="001877E8" w:rsidRDefault="0037227A" w:rsidP="0037227A">
                  <w:pPr>
                    <w:jc w:val="center"/>
                    <w:rPr>
                      <w:rFonts w:ascii="Times New Roman" w:eastAsia="標楷體" w:hAnsi="Times New Roman"/>
                      <w:sz w:val="28"/>
                    </w:rPr>
                  </w:pPr>
                </w:p>
              </w:tc>
              <w:tc>
                <w:tcPr>
                  <w:tcW w:w="1469" w:type="dxa"/>
                  <w:shd w:val="clear" w:color="auto" w:fill="auto"/>
                  <w:vAlign w:val="center"/>
                </w:tcPr>
                <w:p w14:paraId="5B8CE988" w14:textId="77777777" w:rsidR="0037227A" w:rsidRPr="001877E8" w:rsidRDefault="0037227A" w:rsidP="0037227A">
                  <w:pPr>
                    <w:pStyle w:val="04"/>
                    <w:numPr>
                      <w:ilvl w:val="0"/>
                      <w:numId w:val="4"/>
                    </w:numPr>
                    <w:ind w:left="328" w:firstLineChars="0" w:hanging="328"/>
                    <w:jc w:val="both"/>
                    <w:rPr>
                      <w:sz w:val="28"/>
                    </w:rPr>
                  </w:pPr>
                  <w:proofErr w:type="gramStart"/>
                  <w:r w:rsidRPr="001877E8">
                    <w:rPr>
                      <w:rFonts w:ascii="標楷體" w:hAnsi="標楷體" w:cs="Times New Roman" w:hint="eastAsia"/>
                      <w:spacing w:val="-14"/>
                    </w:rPr>
                    <w:t>線上課程</w:t>
                  </w:r>
                  <w:proofErr w:type="gramEnd"/>
                </w:p>
                <w:p w14:paraId="73AFE781" w14:textId="781BBF75" w:rsidR="0037227A" w:rsidRPr="001877E8" w:rsidRDefault="0037227A" w:rsidP="0037227A">
                  <w:pPr>
                    <w:pStyle w:val="04"/>
                    <w:numPr>
                      <w:ilvl w:val="0"/>
                      <w:numId w:val="4"/>
                    </w:numPr>
                    <w:ind w:left="328" w:firstLineChars="0" w:hanging="328"/>
                    <w:jc w:val="both"/>
                    <w:rPr>
                      <w:sz w:val="28"/>
                    </w:rPr>
                  </w:pPr>
                  <w:r w:rsidRPr="001877E8">
                    <w:rPr>
                      <w:rFonts w:ascii="標楷體" w:hAnsi="標楷體" w:cs="Times New Roman" w:hint="eastAsia"/>
                      <w:spacing w:val="-14"/>
                      <w:szCs w:val="24"/>
                    </w:rPr>
                    <w:t>面授課程</w:t>
                  </w:r>
                </w:p>
              </w:tc>
              <w:tc>
                <w:tcPr>
                  <w:tcW w:w="1469" w:type="dxa"/>
                  <w:shd w:val="clear" w:color="auto" w:fill="auto"/>
                  <w:vAlign w:val="center"/>
                </w:tcPr>
                <w:p w14:paraId="3E5147C9" w14:textId="77777777" w:rsidR="0037227A" w:rsidRPr="001877E8" w:rsidRDefault="0037227A" w:rsidP="0037227A">
                  <w:pPr>
                    <w:jc w:val="center"/>
                    <w:rPr>
                      <w:rFonts w:ascii="Times New Roman" w:eastAsia="標楷體" w:hAnsi="Times New Roman"/>
                      <w:sz w:val="28"/>
                    </w:rPr>
                  </w:pPr>
                </w:p>
              </w:tc>
            </w:tr>
          </w:tbl>
          <w:p w14:paraId="46EFB11F" w14:textId="77777777" w:rsidR="004B066C" w:rsidRPr="001877E8" w:rsidRDefault="004B066C" w:rsidP="001817E1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  <w:p w14:paraId="746AD2C4" w14:textId="0528E28D" w:rsidR="004B066C" w:rsidRPr="001877E8" w:rsidRDefault="004B066C" w:rsidP="001817E1">
            <w:pPr>
              <w:spacing w:line="500" w:lineRule="exact"/>
              <w:rPr>
                <w:rFonts w:ascii="Times New Roman" w:eastAsia="標楷體" w:hAnsi="Times New Roman"/>
                <w:sz w:val="28"/>
              </w:rPr>
            </w:pPr>
            <w:r w:rsidRPr="001877E8">
              <w:rPr>
                <w:rFonts w:ascii="Times New Roman" w:eastAsia="標楷體" w:hAnsi="Times New Roman"/>
                <w:sz w:val="28"/>
              </w:rPr>
              <w:t>單位主管核章：</w:t>
            </w:r>
            <w:r w:rsidRPr="001877E8">
              <w:rPr>
                <w:rFonts w:ascii="Times New Roman" w:eastAsia="標楷體" w:hAnsi="Times New Roman"/>
                <w:sz w:val="28"/>
              </w:rPr>
              <w:t xml:space="preserve">                        </w:t>
            </w:r>
            <w:r w:rsidRPr="001877E8">
              <w:rPr>
                <w:rFonts w:ascii="Times New Roman" w:eastAsia="標楷體" w:hAnsi="Times New Roman"/>
                <w:sz w:val="28"/>
              </w:rPr>
              <w:t>受訓人員</w:t>
            </w:r>
            <w:r w:rsidR="0075034C" w:rsidRPr="001877E8">
              <w:rPr>
                <w:rFonts w:ascii="Times New Roman" w:eastAsia="標楷體" w:hAnsi="Times New Roman" w:hint="eastAsia"/>
                <w:sz w:val="28"/>
              </w:rPr>
              <w:t>核</w:t>
            </w:r>
            <w:r w:rsidRPr="001877E8">
              <w:rPr>
                <w:rFonts w:ascii="Times New Roman" w:eastAsia="標楷體" w:hAnsi="Times New Roman"/>
                <w:sz w:val="28"/>
              </w:rPr>
              <w:t>章：</w:t>
            </w:r>
          </w:p>
        </w:tc>
      </w:tr>
      <w:tr w:rsidR="004B066C" w:rsidRPr="001877E8" w14:paraId="73885299" w14:textId="77777777" w:rsidTr="00072D2D">
        <w:trPr>
          <w:trHeight w:val="2652"/>
          <w:jc w:val="center"/>
        </w:trPr>
        <w:tc>
          <w:tcPr>
            <w:tcW w:w="10490" w:type="dxa"/>
            <w:vAlign w:val="center"/>
          </w:tcPr>
          <w:p w14:paraId="363ECFA2" w14:textId="77777777" w:rsidR="004B066C" w:rsidRPr="001877E8" w:rsidRDefault="004B066C" w:rsidP="001817E1">
            <w:pPr>
              <w:ind w:left="1162" w:hangingChars="484" w:hanging="1162"/>
              <w:rPr>
                <w:rFonts w:ascii="Times New Roman" w:eastAsia="標楷體" w:hAnsi="Times New Roman"/>
              </w:rPr>
            </w:pPr>
            <w:r w:rsidRPr="001877E8">
              <w:rPr>
                <w:rFonts w:ascii="Times New Roman" w:eastAsia="標楷體" w:hAnsi="Times New Roman"/>
              </w:rPr>
              <w:t>注意事項：</w:t>
            </w:r>
          </w:p>
          <w:p w14:paraId="22B04A07" w14:textId="77777777" w:rsidR="004B066C" w:rsidRPr="001877E8" w:rsidRDefault="004B066C" w:rsidP="004B066C">
            <w:pPr>
              <w:numPr>
                <w:ilvl w:val="0"/>
                <w:numId w:val="3"/>
              </w:numPr>
              <w:ind w:leftChars="30" w:left="559" w:hangingChars="203" w:hanging="487"/>
              <w:rPr>
                <w:rFonts w:ascii="Times New Roman" w:eastAsia="標楷體" w:hAnsi="Times New Roman"/>
              </w:rPr>
            </w:pPr>
            <w:r w:rsidRPr="001877E8">
              <w:rPr>
                <w:rFonts w:ascii="Times New Roman" w:eastAsia="標楷體" w:hAnsi="Times New Roman"/>
              </w:rPr>
              <w:t>本表需由受訓人員先以簽呈提出校外訓練需求，核准後，並完成訓練課程，再提出資歷登錄申請。</w:t>
            </w:r>
          </w:p>
          <w:p w14:paraId="6014AFA7" w14:textId="3586B1AB" w:rsidR="004B066C" w:rsidRPr="001877E8" w:rsidRDefault="004B066C" w:rsidP="004B066C">
            <w:pPr>
              <w:numPr>
                <w:ilvl w:val="0"/>
                <w:numId w:val="3"/>
              </w:numPr>
              <w:ind w:leftChars="30" w:left="559" w:hangingChars="203" w:hanging="487"/>
              <w:rPr>
                <w:rFonts w:ascii="Times New Roman" w:eastAsia="標楷體" w:hAnsi="Times New Roman"/>
              </w:rPr>
            </w:pPr>
            <w:r w:rsidRPr="001877E8">
              <w:rPr>
                <w:rFonts w:ascii="Times New Roman" w:eastAsia="標楷體" w:hAnsi="Times New Roman"/>
              </w:rPr>
              <w:t>需檢附核准文件、研習證明，經單位核章後送交</w:t>
            </w:r>
            <w:r w:rsidR="009349BC" w:rsidRPr="001877E8">
              <w:rPr>
                <w:rFonts w:ascii="Times New Roman" w:eastAsia="標楷體" w:hAnsi="Times New Roman" w:hint="eastAsia"/>
              </w:rPr>
              <w:t>人力資源</w:t>
            </w:r>
            <w:r w:rsidRPr="001877E8">
              <w:rPr>
                <w:rFonts w:ascii="Times New Roman" w:eastAsia="標楷體" w:hAnsi="Times New Roman"/>
              </w:rPr>
              <w:t>室辦理系統登錄。</w:t>
            </w:r>
          </w:p>
          <w:p w14:paraId="14A393F4" w14:textId="77777777" w:rsidR="004B066C" w:rsidRPr="001877E8" w:rsidRDefault="004B066C" w:rsidP="001817E1">
            <w:pPr>
              <w:ind w:left="559"/>
              <w:rPr>
                <w:rFonts w:ascii="Times New Roman" w:eastAsia="標楷體" w:hAnsi="Times New Roman"/>
              </w:rPr>
            </w:pPr>
          </w:p>
          <w:p w14:paraId="626FBBE6" w14:textId="7DC920CB" w:rsidR="004B066C" w:rsidRPr="001877E8" w:rsidRDefault="00902D96" w:rsidP="001817E1">
            <w:pPr>
              <w:ind w:left="72"/>
              <w:rPr>
                <w:rFonts w:ascii="Times New Roman" w:eastAsia="標楷體" w:hAnsi="Times New Roman"/>
              </w:rPr>
            </w:pPr>
            <w:r w:rsidRPr="001877E8">
              <w:rPr>
                <w:rFonts w:ascii="Times New Roman" w:eastAsia="標楷體" w:hAnsi="Times New Roman" w:hint="eastAsia"/>
                <w:sz w:val="28"/>
              </w:rPr>
              <w:t>人資主任</w:t>
            </w:r>
            <w:r w:rsidR="004B066C" w:rsidRPr="001877E8">
              <w:rPr>
                <w:rFonts w:ascii="Times New Roman" w:eastAsia="標楷體" w:hAnsi="Times New Roman"/>
                <w:sz w:val="28"/>
              </w:rPr>
              <w:t>核章：</w:t>
            </w:r>
            <w:r w:rsidR="004B066C" w:rsidRPr="001877E8">
              <w:rPr>
                <w:rFonts w:ascii="Times New Roman" w:eastAsia="標楷體" w:hAnsi="Times New Roman"/>
                <w:sz w:val="28"/>
              </w:rPr>
              <w:t xml:space="preserve">                      </w:t>
            </w:r>
            <w:r w:rsidRPr="001877E8">
              <w:rPr>
                <w:rFonts w:ascii="Times New Roman" w:eastAsia="標楷體" w:hAnsi="Times New Roman" w:hint="eastAsia"/>
                <w:sz w:val="28"/>
              </w:rPr>
              <w:t xml:space="preserve">  </w:t>
            </w:r>
            <w:r w:rsidR="004B066C" w:rsidRPr="001877E8">
              <w:rPr>
                <w:rFonts w:ascii="Times New Roman" w:eastAsia="標楷體" w:hAnsi="Times New Roman"/>
                <w:sz w:val="28"/>
              </w:rPr>
              <w:t>人事承辦核章：</w:t>
            </w:r>
          </w:p>
        </w:tc>
      </w:tr>
      <w:bookmarkEnd w:id="1"/>
    </w:tbl>
    <w:p w14:paraId="4FD5B4F0" w14:textId="77777777" w:rsidR="005B58B9" w:rsidRPr="001877E8" w:rsidRDefault="005B58B9" w:rsidP="004B066C">
      <w:pPr>
        <w:jc w:val="center"/>
        <w:rPr>
          <w:rFonts w:ascii="標楷體" w:eastAsia="標楷體" w:hAnsi="標楷體"/>
          <w:sz w:val="36"/>
          <w:szCs w:val="36"/>
        </w:rPr>
      </w:pPr>
    </w:p>
    <w:sectPr w:rsidR="005B58B9" w:rsidRPr="001877E8" w:rsidSect="00136E6A">
      <w:pgSz w:w="11906" w:h="16838" w:code="9"/>
      <w:pgMar w:top="1134" w:right="1134" w:bottom="1134" w:left="1134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1EBA9" w14:textId="77777777" w:rsidR="00C842FA" w:rsidRDefault="00C842FA" w:rsidP="006D4393">
      <w:r>
        <w:separator/>
      </w:r>
    </w:p>
  </w:endnote>
  <w:endnote w:type="continuationSeparator" w:id="0">
    <w:p w14:paraId="5227C792" w14:textId="77777777" w:rsidR="00C842FA" w:rsidRDefault="00C842FA" w:rsidP="006D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o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E7AAD" w14:textId="77777777" w:rsidR="00C842FA" w:rsidRDefault="00C842FA" w:rsidP="006D4393">
      <w:r>
        <w:separator/>
      </w:r>
    </w:p>
  </w:footnote>
  <w:footnote w:type="continuationSeparator" w:id="0">
    <w:p w14:paraId="114CDB12" w14:textId="77777777" w:rsidR="00C842FA" w:rsidRDefault="00C842FA" w:rsidP="006D4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2C44"/>
    <w:multiLevelType w:val="hybridMultilevel"/>
    <w:tmpl w:val="AB9E52D0"/>
    <w:lvl w:ilvl="0" w:tplc="27D6978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731585"/>
    <w:multiLevelType w:val="hybridMultilevel"/>
    <w:tmpl w:val="C3065208"/>
    <w:lvl w:ilvl="0" w:tplc="663EBBD0">
      <w:start w:val="1"/>
      <w:numFmt w:val="taiwaneseCountingThousand"/>
      <w:lvlText w:val="第 %1 章　"/>
      <w:lvlJc w:val="left"/>
      <w:pPr>
        <w:ind w:left="480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0E315E"/>
    <w:multiLevelType w:val="hybridMultilevel"/>
    <w:tmpl w:val="44A4AC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6270C0"/>
    <w:multiLevelType w:val="hybridMultilevel"/>
    <w:tmpl w:val="0DC488F2"/>
    <w:lvl w:ilvl="0" w:tplc="04090015">
      <w:start w:val="1"/>
      <w:numFmt w:val="taiwaneseCountingThousand"/>
      <w:lvlText w:val="%1、"/>
      <w:lvlJc w:val="left"/>
      <w:pPr>
        <w:ind w:left="5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32" w:hanging="480"/>
      </w:pPr>
    </w:lvl>
    <w:lvl w:ilvl="2" w:tplc="0409001B" w:tentative="1">
      <w:start w:val="1"/>
      <w:numFmt w:val="lowerRoman"/>
      <w:lvlText w:val="%3."/>
      <w:lvlJc w:val="right"/>
      <w:pPr>
        <w:ind w:left="1512" w:hanging="480"/>
      </w:pPr>
    </w:lvl>
    <w:lvl w:ilvl="3" w:tplc="0409000F" w:tentative="1">
      <w:start w:val="1"/>
      <w:numFmt w:val="decimal"/>
      <w:lvlText w:val="%4."/>
      <w:lvlJc w:val="left"/>
      <w:pPr>
        <w:ind w:left="1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2" w:hanging="480"/>
      </w:pPr>
    </w:lvl>
    <w:lvl w:ilvl="5" w:tplc="0409001B" w:tentative="1">
      <w:start w:val="1"/>
      <w:numFmt w:val="lowerRoman"/>
      <w:lvlText w:val="%6."/>
      <w:lvlJc w:val="right"/>
      <w:pPr>
        <w:ind w:left="2952" w:hanging="480"/>
      </w:pPr>
    </w:lvl>
    <w:lvl w:ilvl="6" w:tplc="0409000F" w:tentative="1">
      <w:start w:val="1"/>
      <w:numFmt w:val="decimal"/>
      <w:lvlText w:val="%7."/>
      <w:lvlJc w:val="left"/>
      <w:pPr>
        <w:ind w:left="3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2" w:hanging="480"/>
      </w:pPr>
    </w:lvl>
    <w:lvl w:ilvl="8" w:tplc="0409001B" w:tentative="1">
      <w:start w:val="1"/>
      <w:numFmt w:val="lowerRoman"/>
      <w:lvlText w:val="%9."/>
      <w:lvlJc w:val="right"/>
      <w:pPr>
        <w:ind w:left="4392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75"/>
    <w:rsid w:val="00010415"/>
    <w:rsid w:val="000153B0"/>
    <w:rsid w:val="00070BF9"/>
    <w:rsid w:val="00072D2D"/>
    <w:rsid w:val="000875E6"/>
    <w:rsid w:val="000B14E2"/>
    <w:rsid w:val="000B39B4"/>
    <w:rsid w:val="000C11FC"/>
    <w:rsid w:val="000C47EA"/>
    <w:rsid w:val="000D598E"/>
    <w:rsid w:val="000D6708"/>
    <w:rsid w:val="00105BD8"/>
    <w:rsid w:val="00107737"/>
    <w:rsid w:val="00136E6A"/>
    <w:rsid w:val="00146AD4"/>
    <w:rsid w:val="0015112A"/>
    <w:rsid w:val="00155B50"/>
    <w:rsid w:val="001627D9"/>
    <w:rsid w:val="00172D42"/>
    <w:rsid w:val="001877E8"/>
    <w:rsid w:val="00191A6A"/>
    <w:rsid w:val="001B1559"/>
    <w:rsid w:val="001B600F"/>
    <w:rsid w:val="001C3CF4"/>
    <w:rsid w:val="001F3530"/>
    <w:rsid w:val="00262590"/>
    <w:rsid w:val="00274C7E"/>
    <w:rsid w:val="002A1728"/>
    <w:rsid w:val="002B16B2"/>
    <w:rsid w:val="002F13D1"/>
    <w:rsid w:val="002F35A1"/>
    <w:rsid w:val="00330586"/>
    <w:rsid w:val="003408D4"/>
    <w:rsid w:val="00343439"/>
    <w:rsid w:val="00361E5F"/>
    <w:rsid w:val="00366505"/>
    <w:rsid w:val="0037227A"/>
    <w:rsid w:val="00374EC5"/>
    <w:rsid w:val="00390D0F"/>
    <w:rsid w:val="00391BFF"/>
    <w:rsid w:val="00391C6A"/>
    <w:rsid w:val="00392553"/>
    <w:rsid w:val="003A0487"/>
    <w:rsid w:val="003A33FD"/>
    <w:rsid w:val="003A686E"/>
    <w:rsid w:val="003B454C"/>
    <w:rsid w:val="003B6309"/>
    <w:rsid w:val="003C5CDD"/>
    <w:rsid w:val="003D58C7"/>
    <w:rsid w:val="003F7CF6"/>
    <w:rsid w:val="0043406C"/>
    <w:rsid w:val="004408CB"/>
    <w:rsid w:val="00442F87"/>
    <w:rsid w:val="004977F1"/>
    <w:rsid w:val="004A5D35"/>
    <w:rsid w:val="004B066C"/>
    <w:rsid w:val="004E0BF9"/>
    <w:rsid w:val="004E42CF"/>
    <w:rsid w:val="00561575"/>
    <w:rsid w:val="00582A50"/>
    <w:rsid w:val="005852F1"/>
    <w:rsid w:val="0059417D"/>
    <w:rsid w:val="005A7EB7"/>
    <w:rsid w:val="005B2168"/>
    <w:rsid w:val="005B4395"/>
    <w:rsid w:val="005B58B9"/>
    <w:rsid w:val="005B6FB1"/>
    <w:rsid w:val="005D2815"/>
    <w:rsid w:val="005D2F33"/>
    <w:rsid w:val="005D3780"/>
    <w:rsid w:val="005D5B5E"/>
    <w:rsid w:val="005D661D"/>
    <w:rsid w:val="005E3CAB"/>
    <w:rsid w:val="005E45FF"/>
    <w:rsid w:val="005E7CC4"/>
    <w:rsid w:val="005E7D70"/>
    <w:rsid w:val="005F5124"/>
    <w:rsid w:val="006131C5"/>
    <w:rsid w:val="00620107"/>
    <w:rsid w:val="006468F7"/>
    <w:rsid w:val="006541FD"/>
    <w:rsid w:val="006650A4"/>
    <w:rsid w:val="006A0667"/>
    <w:rsid w:val="006A0C6A"/>
    <w:rsid w:val="006A405D"/>
    <w:rsid w:val="006C6D5F"/>
    <w:rsid w:val="006D4393"/>
    <w:rsid w:val="006E5676"/>
    <w:rsid w:val="006F536B"/>
    <w:rsid w:val="007007AD"/>
    <w:rsid w:val="0072441D"/>
    <w:rsid w:val="00725FB9"/>
    <w:rsid w:val="0075034C"/>
    <w:rsid w:val="00755385"/>
    <w:rsid w:val="00755BBF"/>
    <w:rsid w:val="00764FB7"/>
    <w:rsid w:val="007A3DA4"/>
    <w:rsid w:val="007A79AC"/>
    <w:rsid w:val="007B3837"/>
    <w:rsid w:val="007B4861"/>
    <w:rsid w:val="007B661D"/>
    <w:rsid w:val="007B72C7"/>
    <w:rsid w:val="007C49DB"/>
    <w:rsid w:val="007D08A5"/>
    <w:rsid w:val="007F41D1"/>
    <w:rsid w:val="007F5BD9"/>
    <w:rsid w:val="0081175D"/>
    <w:rsid w:val="0082074A"/>
    <w:rsid w:val="008434F2"/>
    <w:rsid w:val="008524CB"/>
    <w:rsid w:val="008750B1"/>
    <w:rsid w:val="00882AC4"/>
    <w:rsid w:val="008836CC"/>
    <w:rsid w:val="008A25A5"/>
    <w:rsid w:val="008A4177"/>
    <w:rsid w:val="008A4D05"/>
    <w:rsid w:val="008B507A"/>
    <w:rsid w:val="008D47DD"/>
    <w:rsid w:val="008E35AC"/>
    <w:rsid w:val="00902D96"/>
    <w:rsid w:val="0090720D"/>
    <w:rsid w:val="00912B64"/>
    <w:rsid w:val="009349BC"/>
    <w:rsid w:val="00936FEC"/>
    <w:rsid w:val="00956CFE"/>
    <w:rsid w:val="00986313"/>
    <w:rsid w:val="0099480B"/>
    <w:rsid w:val="009A39A6"/>
    <w:rsid w:val="009B3962"/>
    <w:rsid w:val="009C2D93"/>
    <w:rsid w:val="009C530F"/>
    <w:rsid w:val="009C68E3"/>
    <w:rsid w:val="009D1DD9"/>
    <w:rsid w:val="009E0ADF"/>
    <w:rsid w:val="00A03EC4"/>
    <w:rsid w:val="00A069BD"/>
    <w:rsid w:val="00A12CAA"/>
    <w:rsid w:val="00A15DDB"/>
    <w:rsid w:val="00A5242B"/>
    <w:rsid w:val="00A5457B"/>
    <w:rsid w:val="00A55ACB"/>
    <w:rsid w:val="00A561F5"/>
    <w:rsid w:val="00A614A4"/>
    <w:rsid w:val="00A65BF8"/>
    <w:rsid w:val="00A923BC"/>
    <w:rsid w:val="00A925F6"/>
    <w:rsid w:val="00AA0DC1"/>
    <w:rsid w:val="00AB5D10"/>
    <w:rsid w:val="00AC1E10"/>
    <w:rsid w:val="00AC4BA3"/>
    <w:rsid w:val="00AC4EA6"/>
    <w:rsid w:val="00AD29F0"/>
    <w:rsid w:val="00AF158B"/>
    <w:rsid w:val="00B171E0"/>
    <w:rsid w:val="00B21703"/>
    <w:rsid w:val="00B27527"/>
    <w:rsid w:val="00B412FC"/>
    <w:rsid w:val="00B455EB"/>
    <w:rsid w:val="00B56420"/>
    <w:rsid w:val="00B564EA"/>
    <w:rsid w:val="00B56BBD"/>
    <w:rsid w:val="00B60C6C"/>
    <w:rsid w:val="00B70064"/>
    <w:rsid w:val="00B74639"/>
    <w:rsid w:val="00B81489"/>
    <w:rsid w:val="00BA152D"/>
    <w:rsid w:val="00BB00B9"/>
    <w:rsid w:val="00BD5C7F"/>
    <w:rsid w:val="00C379A2"/>
    <w:rsid w:val="00C62C76"/>
    <w:rsid w:val="00C63984"/>
    <w:rsid w:val="00C64E28"/>
    <w:rsid w:val="00C66013"/>
    <w:rsid w:val="00C842FA"/>
    <w:rsid w:val="00C94778"/>
    <w:rsid w:val="00CD0C10"/>
    <w:rsid w:val="00CF4647"/>
    <w:rsid w:val="00CF72C1"/>
    <w:rsid w:val="00D22AF1"/>
    <w:rsid w:val="00D3390F"/>
    <w:rsid w:val="00D4134A"/>
    <w:rsid w:val="00D5488C"/>
    <w:rsid w:val="00D54FE5"/>
    <w:rsid w:val="00D6495B"/>
    <w:rsid w:val="00D720B0"/>
    <w:rsid w:val="00D72FBC"/>
    <w:rsid w:val="00D918A8"/>
    <w:rsid w:val="00D94134"/>
    <w:rsid w:val="00D952CE"/>
    <w:rsid w:val="00DB534B"/>
    <w:rsid w:val="00DB7EBE"/>
    <w:rsid w:val="00DD5F17"/>
    <w:rsid w:val="00DF4694"/>
    <w:rsid w:val="00E34B3F"/>
    <w:rsid w:val="00E56A45"/>
    <w:rsid w:val="00E650BA"/>
    <w:rsid w:val="00EC3A0E"/>
    <w:rsid w:val="00ED172C"/>
    <w:rsid w:val="00F02E7D"/>
    <w:rsid w:val="00F251F4"/>
    <w:rsid w:val="00F26C37"/>
    <w:rsid w:val="00F43A1E"/>
    <w:rsid w:val="00F45309"/>
    <w:rsid w:val="00F6498F"/>
    <w:rsid w:val="00F7093E"/>
    <w:rsid w:val="00F738D0"/>
    <w:rsid w:val="00F8032B"/>
    <w:rsid w:val="00F92984"/>
    <w:rsid w:val="00FA2E11"/>
    <w:rsid w:val="00FB599C"/>
    <w:rsid w:val="00FC44BD"/>
    <w:rsid w:val="00FD30C2"/>
    <w:rsid w:val="00FD59DC"/>
    <w:rsid w:val="00FE26FE"/>
    <w:rsid w:val="00FE7CDC"/>
    <w:rsid w:val="00FF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D5DBF"/>
  <w15:chartTrackingRefBased/>
  <w15:docId w15:val="{60A69A97-EEAB-4A6A-BCA3-7DD2A2E2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034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3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6D439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43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6D4393"/>
    <w:rPr>
      <w:sz w:val="20"/>
      <w:szCs w:val="20"/>
    </w:rPr>
  </w:style>
  <w:style w:type="paragraph" w:styleId="a7">
    <w:name w:val="Body Text Indent"/>
    <w:basedOn w:val="a"/>
    <w:link w:val="a8"/>
    <w:semiHidden/>
    <w:rsid w:val="006D4393"/>
    <w:pPr>
      <w:spacing w:after="120" w:line="340" w:lineRule="exact"/>
      <w:ind w:leftChars="200" w:left="480"/>
      <w:jc w:val="both"/>
    </w:pPr>
    <w:rPr>
      <w:rFonts w:ascii="Times New Roman" w:hAnsi="Times New Roman"/>
      <w:sz w:val="22"/>
      <w:szCs w:val="24"/>
    </w:rPr>
  </w:style>
  <w:style w:type="character" w:customStyle="1" w:styleId="a8">
    <w:name w:val="本文縮排 字元"/>
    <w:link w:val="a7"/>
    <w:semiHidden/>
    <w:rsid w:val="006D4393"/>
    <w:rPr>
      <w:rFonts w:ascii="Times New Roman" w:eastAsia="新細明體" w:hAnsi="Times New Roman" w:cs="Times New Roman"/>
      <w:sz w:val="22"/>
      <w:szCs w:val="24"/>
    </w:rPr>
  </w:style>
  <w:style w:type="paragraph" w:customStyle="1" w:styleId="01">
    <w:name w:val="01標題_法規"/>
    <w:autoRedefine/>
    <w:qFormat/>
    <w:rsid w:val="00D6495B"/>
    <w:pPr>
      <w:jc w:val="center"/>
    </w:pPr>
    <w:rPr>
      <w:rFonts w:ascii="Times New Roman" w:eastAsia="標楷體" w:hAnsi="Times New Roman" w:cs="新細明體"/>
      <w:b/>
      <w:sz w:val="32"/>
      <w:szCs w:val="40"/>
    </w:rPr>
  </w:style>
  <w:style w:type="paragraph" w:customStyle="1" w:styleId="02">
    <w:name w:val="02章節_法規"/>
    <w:autoRedefine/>
    <w:qFormat/>
    <w:rsid w:val="00561575"/>
    <w:rPr>
      <w:rFonts w:ascii="標楷體" w:eastAsia="標楷體" w:hAnsi="Times New Roman" w:cs="細明體"/>
      <w:sz w:val="28"/>
      <w:szCs w:val="24"/>
    </w:rPr>
  </w:style>
  <w:style w:type="paragraph" w:customStyle="1" w:styleId="04">
    <w:name w:val="04項_法規"/>
    <w:autoRedefine/>
    <w:qFormat/>
    <w:rsid w:val="00561575"/>
    <w:pPr>
      <w:ind w:left="458" w:hangingChars="191" w:hanging="458"/>
      <w:outlineLvl w:val="0"/>
    </w:pPr>
    <w:rPr>
      <w:rFonts w:ascii="Times New Roman" w:eastAsia="標楷體" w:hAnsi="Times New Roman" w:cs="新細明體"/>
      <w:sz w:val="24"/>
      <w:szCs w:val="40"/>
    </w:rPr>
  </w:style>
  <w:style w:type="paragraph" w:customStyle="1" w:styleId="05">
    <w:name w:val="05款_法規"/>
    <w:autoRedefine/>
    <w:qFormat/>
    <w:rsid w:val="00986313"/>
    <w:pPr>
      <w:ind w:left="200" w:hangingChars="200" w:hanging="200"/>
      <w:outlineLvl w:val="1"/>
    </w:pPr>
    <w:rPr>
      <w:rFonts w:ascii="Times New Roman" w:eastAsia="標楷體" w:hAnsi="Times New Roman" w:cs="新細明體"/>
      <w:sz w:val="24"/>
      <w:szCs w:val="40"/>
    </w:rPr>
  </w:style>
  <w:style w:type="paragraph" w:customStyle="1" w:styleId="06">
    <w:name w:val="06目_法規"/>
    <w:autoRedefine/>
    <w:qFormat/>
    <w:rsid w:val="00D3390F"/>
    <w:pPr>
      <w:ind w:leftChars="164" w:left="754" w:hangingChars="150" w:hanging="360"/>
      <w:outlineLvl w:val="2"/>
    </w:pPr>
    <w:rPr>
      <w:rFonts w:ascii="Times New Roman" w:eastAsia="標楷體" w:hAnsi="Times New Roman" w:cs="新細明體"/>
      <w:sz w:val="24"/>
      <w:szCs w:val="40"/>
    </w:rPr>
  </w:style>
  <w:style w:type="paragraph" w:customStyle="1" w:styleId="03">
    <w:name w:val="03條_法規"/>
    <w:autoRedefine/>
    <w:qFormat/>
    <w:rsid w:val="006A405D"/>
    <w:pPr>
      <w:ind w:rightChars="100" w:right="240"/>
      <w:jc w:val="distribute"/>
    </w:pPr>
    <w:rPr>
      <w:rFonts w:ascii="標楷體" w:eastAsia="標楷體" w:hAnsi="標楷體" w:cs="新細明體"/>
      <w:b/>
      <w:color w:val="FF0000"/>
      <w:sz w:val="24"/>
      <w:szCs w:val="24"/>
    </w:rPr>
  </w:style>
  <w:style w:type="paragraph" w:customStyle="1" w:styleId="07">
    <w:name w:val="07目二_法規"/>
    <w:autoRedefine/>
    <w:qFormat/>
    <w:rsid w:val="00986313"/>
    <w:pPr>
      <w:ind w:leftChars="400" w:left="1251" w:hanging="851"/>
      <w:outlineLvl w:val="3"/>
    </w:pPr>
    <w:rPr>
      <w:rFonts w:ascii="Times New Roman" w:eastAsia="標楷體" w:hAnsi="Times New Roman" w:cs="新細明體"/>
      <w:sz w:val="24"/>
      <w:szCs w:val="40"/>
    </w:rPr>
  </w:style>
  <w:style w:type="paragraph" w:styleId="a9">
    <w:name w:val="Plain Text"/>
    <w:basedOn w:val="a"/>
    <w:link w:val="aa"/>
    <w:rsid w:val="00561575"/>
    <w:rPr>
      <w:rFonts w:ascii="細明體" w:eastAsia="細明體" w:hAnsi="Courier New"/>
      <w:szCs w:val="20"/>
    </w:rPr>
  </w:style>
  <w:style w:type="character" w:customStyle="1" w:styleId="aa">
    <w:name w:val="純文字 字元"/>
    <w:link w:val="a9"/>
    <w:rsid w:val="00561575"/>
    <w:rPr>
      <w:rFonts w:ascii="細明體" w:eastAsia="細明體" w:hAnsi="Courier New"/>
      <w:kern w:val="2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F5124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5F5124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3390F"/>
  </w:style>
  <w:style w:type="character" w:customStyle="1" w:styleId="ae">
    <w:name w:val="註解文字 字元"/>
    <w:basedOn w:val="a0"/>
    <w:link w:val="ad"/>
    <w:uiPriority w:val="99"/>
    <w:semiHidden/>
    <w:rsid w:val="00D3390F"/>
    <w:rPr>
      <w:kern w:val="2"/>
      <w:sz w:val="24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3390F"/>
    <w:pPr>
      <w:spacing w:line="240" w:lineRule="atLeast"/>
    </w:pPr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3390F"/>
    <w:rPr>
      <w:b/>
      <w:bCs/>
      <w:kern w:val="2"/>
      <w:sz w:val="24"/>
      <w:szCs w:val="22"/>
    </w:rPr>
  </w:style>
  <w:style w:type="table" w:styleId="af1">
    <w:name w:val="Table Grid"/>
    <w:basedOn w:val="a1"/>
    <w:uiPriority w:val="59"/>
    <w:rsid w:val="004B0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4B066C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paragraph" w:customStyle="1" w:styleId="Default">
    <w:name w:val="Default"/>
    <w:rsid w:val="004B066C"/>
    <w:pPr>
      <w:widowControl w:val="0"/>
      <w:autoSpaceDE w:val="0"/>
      <w:autoSpaceDN w:val="0"/>
      <w:adjustRightInd w:val="0"/>
    </w:pPr>
    <w:rPr>
      <w:rFonts w:ascii="標楷體o." w:eastAsia="標楷體o." w:hAnsi="Times New Roman" w:cs="標楷體o."/>
      <w:color w:val="00000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343439"/>
    <w:rPr>
      <w:sz w:val="18"/>
      <w:szCs w:val="18"/>
    </w:rPr>
  </w:style>
  <w:style w:type="paragraph" w:styleId="af3">
    <w:name w:val="List Paragraph"/>
    <w:basedOn w:val="a"/>
    <w:uiPriority w:val="34"/>
    <w:qFormat/>
    <w:rsid w:val="00902D96"/>
    <w:pPr>
      <w:ind w:leftChars="200" w:left="480"/>
    </w:pPr>
  </w:style>
  <w:style w:type="character" w:styleId="af4">
    <w:name w:val="Subtle Reference"/>
    <w:basedOn w:val="a0"/>
    <w:uiPriority w:val="31"/>
    <w:qFormat/>
    <w:rsid w:val="006A405D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508;&#39006;&#27861;&#35215;\&#38468;&#20214;&#20108;&#27861;&#35215;&#31684;&#26412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0A382-81C3-47A9-952D-57753AB6C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附件二法規範本</Template>
  <TotalTime>3</TotalTime>
  <Pages>1</Pages>
  <Words>50</Words>
  <Characters>290</Characters>
  <Application>Microsoft Office Word</Application>
  <DocSecurity>0</DocSecurity>
  <Lines>2</Lines>
  <Paragraphs>1</Paragraphs>
  <ScaleCrop>false</ScaleCrop>
  <Company>***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t03658</cp:lastModifiedBy>
  <cp:revision>6</cp:revision>
  <cp:lastPrinted>2025-11-26T06:01:00Z</cp:lastPrinted>
  <dcterms:created xsi:type="dcterms:W3CDTF">2025-11-26T05:56:00Z</dcterms:created>
  <dcterms:modified xsi:type="dcterms:W3CDTF">2025-11-27T02:57:00Z</dcterms:modified>
</cp:coreProperties>
</file>