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BF07" w14:textId="42E0A4A1" w:rsidR="003A686E" w:rsidRPr="001877E8" w:rsidRDefault="003A686E" w:rsidP="003A686E">
      <w:pPr>
        <w:jc w:val="center"/>
        <w:rPr>
          <w:rFonts w:ascii="標楷體" w:eastAsia="標楷體" w:hAnsi="標楷體"/>
          <w:bCs/>
          <w:sz w:val="36"/>
        </w:rPr>
      </w:pPr>
      <w:r w:rsidRPr="001877E8"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291D48D" wp14:editId="3F189D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660" cy="741680"/>
            <wp:effectExtent l="0" t="0" r="0" b="127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7E8">
        <w:rPr>
          <w:rFonts w:ascii="標楷體" w:eastAsia="標楷體" w:hAnsi="標楷體" w:hint="eastAsia"/>
          <w:bCs/>
          <w:sz w:val="36"/>
        </w:rPr>
        <w:t>中 山 醫 學 大 學</w:t>
      </w:r>
    </w:p>
    <w:p w14:paraId="0FF21E14" w14:textId="77777777" w:rsidR="003A686E" w:rsidRPr="001877E8" w:rsidRDefault="003A686E" w:rsidP="003A686E">
      <w:pPr>
        <w:jc w:val="center"/>
        <w:rPr>
          <w:rFonts w:ascii="標楷體" w:eastAsia="標楷體" w:hAnsi="標楷體"/>
          <w:bCs/>
          <w:sz w:val="36"/>
        </w:rPr>
      </w:pPr>
      <w:r w:rsidRPr="001877E8">
        <w:rPr>
          <w:rFonts w:ascii="標楷體" w:eastAsia="標楷體" w:hAnsi="標楷體" w:hint="eastAsia"/>
          <w:bCs/>
          <w:sz w:val="36"/>
        </w:rPr>
        <w:t>職員教育訓練時數認列申請表</w:t>
      </w:r>
    </w:p>
    <w:tbl>
      <w:tblPr>
        <w:tblW w:w="105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6"/>
        <w:gridCol w:w="100"/>
        <w:gridCol w:w="456"/>
        <w:gridCol w:w="1014"/>
        <w:gridCol w:w="1814"/>
        <w:gridCol w:w="169"/>
        <w:gridCol w:w="287"/>
        <w:gridCol w:w="737"/>
        <w:gridCol w:w="255"/>
        <w:gridCol w:w="1066"/>
        <w:gridCol w:w="414"/>
        <w:gridCol w:w="303"/>
        <w:gridCol w:w="627"/>
        <w:gridCol w:w="1663"/>
      </w:tblGrid>
      <w:tr w:rsidR="00A12CAA" w:rsidRPr="001877E8" w14:paraId="6F16C71D" w14:textId="77777777" w:rsidTr="00284AB8">
        <w:trPr>
          <w:trHeight w:val="486"/>
          <w:jc w:val="center"/>
        </w:trPr>
        <w:tc>
          <w:tcPr>
            <w:tcW w:w="1686" w:type="dxa"/>
            <w:shd w:val="clear" w:color="auto" w:fill="DEEAF6" w:themeFill="accent5" w:themeFillTint="33"/>
          </w:tcPr>
          <w:p w14:paraId="1DA4FC41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申請單位：</w:t>
            </w:r>
          </w:p>
        </w:tc>
        <w:tc>
          <w:tcPr>
            <w:tcW w:w="4577" w:type="dxa"/>
            <w:gridSpan w:val="7"/>
            <w:shd w:val="clear" w:color="auto" w:fill="auto"/>
          </w:tcPr>
          <w:p w14:paraId="5D6E09AD" w14:textId="77777777" w:rsidR="00B74639" w:rsidRPr="001877E8" w:rsidRDefault="00B74639" w:rsidP="00284AB8">
            <w:pPr>
              <w:spacing w:line="500" w:lineRule="exact"/>
              <w:ind w:left="3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dxa"/>
            <w:gridSpan w:val="3"/>
            <w:shd w:val="clear" w:color="auto" w:fill="DEEAF6" w:themeFill="accent5" w:themeFillTint="33"/>
          </w:tcPr>
          <w:p w14:paraId="6176174D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申請日期：</w:t>
            </w:r>
          </w:p>
        </w:tc>
        <w:tc>
          <w:tcPr>
            <w:tcW w:w="2593" w:type="dxa"/>
            <w:gridSpan w:val="3"/>
            <w:shd w:val="clear" w:color="auto" w:fill="auto"/>
          </w:tcPr>
          <w:p w14:paraId="0A68BC91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44048D21" w14:textId="77777777" w:rsidTr="00284AB8">
        <w:trPr>
          <w:trHeight w:val="357"/>
          <w:jc w:val="center"/>
        </w:trPr>
        <w:tc>
          <w:tcPr>
            <w:tcW w:w="1686" w:type="dxa"/>
            <w:shd w:val="clear" w:color="auto" w:fill="DEEAF6" w:themeFill="accent5" w:themeFillTint="33"/>
          </w:tcPr>
          <w:p w14:paraId="57E18577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申請人：</w:t>
            </w:r>
          </w:p>
        </w:tc>
        <w:tc>
          <w:tcPr>
            <w:tcW w:w="4577" w:type="dxa"/>
            <w:gridSpan w:val="7"/>
            <w:shd w:val="clear" w:color="auto" w:fill="auto"/>
          </w:tcPr>
          <w:p w14:paraId="01CA0FA9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dxa"/>
            <w:gridSpan w:val="3"/>
            <w:shd w:val="clear" w:color="auto" w:fill="DEEAF6" w:themeFill="accent5" w:themeFillTint="33"/>
          </w:tcPr>
          <w:p w14:paraId="3FC76950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分機：</w:t>
            </w:r>
          </w:p>
        </w:tc>
        <w:tc>
          <w:tcPr>
            <w:tcW w:w="2593" w:type="dxa"/>
            <w:gridSpan w:val="3"/>
            <w:shd w:val="clear" w:color="auto" w:fill="auto"/>
          </w:tcPr>
          <w:p w14:paraId="601FEE44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4F55F874" w14:textId="77777777" w:rsidTr="00284AB8">
        <w:trPr>
          <w:trHeight w:val="365"/>
          <w:jc w:val="center"/>
        </w:trPr>
        <w:tc>
          <w:tcPr>
            <w:tcW w:w="1686" w:type="dxa"/>
            <w:tcBorders>
              <w:bottom w:val="single" w:sz="2" w:space="0" w:color="auto"/>
            </w:tcBorders>
            <w:shd w:val="clear" w:color="auto" w:fill="DEEAF6" w:themeFill="accent5" w:themeFillTint="33"/>
          </w:tcPr>
          <w:p w14:paraId="7DA71070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8905" w:type="dxa"/>
            <w:gridSpan w:val="13"/>
            <w:tcBorders>
              <w:bottom w:val="single" w:sz="2" w:space="0" w:color="auto"/>
            </w:tcBorders>
            <w:shd w:val="clear" w:color="auto" w:fill="auto"/>
          </w:tcPr>
          <w:p w14:paraId="0D2E96A5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3EC95BDD" w14:textId="77777777" w:rsidTr="00284AB8">
        <w:trPr>
          <w:trHeight w:val="44"/>
          <w:jc w:val="center"/>
        </w:trPr>
        <w:tc>
          <w:tcPr>
            <w:tcW w:w="1059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3029630B" w14:textId="77777777" w:rsidR="00B74639" w:rsidRPr="001877E8" w:rsidRDefault="00B74639" w:rsidP="00284AB8">
            <w:pPr>
              <w:spacing w:line="1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4C04F4C9" w14:textId="77777777" w:rsidTr="00284AB8">
        <w:trPr>
          <w:trHeight w:val="360"/>
          <w:jc w:val="center"/>
        </w:trPr>
        <w:tc>
          <w:tcPr>
            <w:tcW w:w="8928" w:type="dxa"/>
            <w:gridSpan w:val="1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D5EFF9" w14:textId="77777777" w:rsidR="00B74639" w:rsidRPr="001877E8" w:rsidRDefault="00B74639" w:rsidP="00284AB8">
            <w:pPr>
              <w:spacing w:line="400" w:lineRule="exact"/>
              <w:ind w:leftChars="-43" w:left="-103" w:rightChars="-60" w:right="-144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由申請單位填寫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3F043" w14:textId="77777777" w:rsidR="00B74639" w:rsidRPr="001877E8" w:rsidRDefault="00B74639" w:rsidP="00284AB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由人資室填寫</w:t>
            </w:r>
          </w:p>
        </w:tc>
      </w:tr>
      <w:tr w:rsidR="00A12CAA" w:rsidRPr="001877E8" w14:paraId="4D01ADF3" w14:textId="77777777" w:rsidTr="00284AB8">
        <w:trPr>
          <w:trHeight w:val="360"/>
          <w:jc w:val="center"/>
        </w:trPr>
        <w:tc>
          <w:tcPr>
            <w:tcW w:w="1786" w:type="dxa"/>
            <w:gridSpan w:val="2"/>
            <w:shd w:val="clear" w:color="auto" w:fill="DEEAF6" w:themeFill="accent5" w:themeFillTint="33"/>
            <w:vAlign w:val="center"/>
          </w:tcPr>
          <w:p w14:paraId="752F9091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1877E8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1470" w:type="dxa"/>
            <w:gridSpan w:val="2"/>
            <w:shd w:val="clear" w:color="auto" w:fill="DEEAF6" w:themeFill="accent5" w:themeFillTint="33"/>
            <w:vAlign w:val="center"/>
          </w:tcPr>
          <w:p w14:paraId="3CCA0ACE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1877E8">
              <w:rPr>
                <w:rFonts w:eastAsia="標楷體" w:hint="eastAsia"/>
                <w:szCs w:val="24"/>
              </w:rPr>
              <w:t>授課形式</w:t>
            </w:r>
          </w:p>
        </w:tc>
        <w:tc>
          <w:tcPr>
            <w:tcW w:w="1983" w:type="dxa"/>
            <w:gridSpan w:val="2"/>
            <w:shd w:val="clear" w:color="auto" w:fill="DEEAF6" w:themeFill="accent5" w:themeFillTint="33"/>
            <w:vAlign w:val="center"/>
          </w:tcPr>
          <w:p w14:paraId="2E0D4BB1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eastAsia="標楷體" w:hint="eastAsia"/>
                <w:szCs w:val="24"/>
              </w:rPr>
              <w:t>類別</w:t>
            </w:r>
          </w:p>
        </w:tc>
        <w:tc>
          <w:tcPr>
            <w:tcW w:w="1279" w:type="dxa"/>
            <w:gridSpan w:val="3"/>
            <w:shd w:val="clear" w:color="auto" w:fill="DEEAF6" w:themeFill="accent5" w:themeFillTint="33"/>
            <w:vAlign w:val="center"/>
          </w:tcPr>
          <w:p w14:paraId="4F1D8A62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課程日期/時間</w:t>
            </w:r>
          </w:p>
        </w:tc>
        <w:tc>
          <w:tcPr>
            <w:tcW w:w="1066" w:type="dxa"/>
            <w:shd w:val="clear" w:color="auto" w:fill="DEEAF6" w:themeFill="accent5" w:themeFillTint="33"/>
            <w:vAlign w:val="center"/>
          </w:tcPr>
          <w:p w14:paraId="3B52BD93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eastAsia="標楷體"/>
                <w:szCs w:val="24"/>
              </w:rPr>
              <w:t>時數</w:t>
            </w:r>
          </w:p>
        </w:tc>
        <w:tc>
          <w:tcPr>
            <w:tcW w:w="1344" w:type="dxa"/>
            <w:gridSpan w:val="3"/>
            <w:shd w:val="clear" w:color="auto" w:fill="DEEAF6" w:themeFill="accent5" w:themeFillTint="33"/>
            <w:vAlign w:val="center"/>
          </w:tcPr>
          <w:p w14:paraId="703F806C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eastAsia="標楷體"/>
                <w:szCs w:val="24"/>
              </w:rPr>
              <w:t>講師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4F2EAF23" w14:textId="77777777" w:rsidR="00B74639" w:rsidRPr="001877E8" w:rsidRDefault="00B74639" w:rsidP="00284AB8">
            <w:pPr>
              <w:spacing w:line="400" w:lineRule="exact"/>
              <w:ind w:rightChars="-60" w:right="-144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審核結果</w:t>
            </w:r>
          </w:p>
        </w:tc>
      </w:tr>
      <w:tr w:rsidR="00A12CAA" w:rsidRPr="001877E8" w14:paraId="4C46DD7B" w14:textId="77777777" w:rsidTr="00284AB8">
        <w:trPr>
          <w:trHeight w:val="365"/>
          <w:jc w:val="center"/>
        </w:trPr>
        <w:tc>
          <w:tcPr>
            <w:tcW w:w="1786" w:type="dxa"/>
            <w:gridSpan w:val="2"/>
            <w:shd w:val="clear" w:color="auto" w:fill="auto"/>
          </w:tcPr>
          <w:p w14:paraId="547B341E" w14:textId="77777777" w:rsidR="00B74639" w:rsidRPr="001877E8" w:rsidRDefault="00B74639" w:rsidP="00284A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58B51DF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□線上課程</w:t>
            </w:r>
          </w:p>
          <w:p w14:paraId="1CD08BDD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□面授課程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7926B70" w14:textId="4CDE1C13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□法令規範課程</w:t>
            </w:r>
          </w:p>
          <w:p w14:paraId="004CEEB0" w14:textId="77777777" w:rsidR="000153B0" w:rsidRPr="001877E8" w:rsidRDefault="000153B0" w:rsidP="000153B0">
            <w:pPr>
              <w:pStyle w:val="04"/>
              <w:ind w:left="0" w:firstLineChars="0" w:firstLine="0"/>
              <w:rPr>
                <w:rFonts w:ascii="標楷體" w:hAnsi="標楷體"/>
              </w:rPr>
            </w:pPr>
            <w:r w:rsidRPr="001877E8">
              <w:rPr>
                <w:rFonts w:ascii="標楷體" w:hAnsi="標楷體" w:hint="eastAsia"/>
              </w:rPr>
              <w:t>：</w:t>
            </w:r>
            <w:r w:rsidRPr="001877E8">
              <w:rPr>
                <w:rFonts w:ascii="標楷體" w:hAnsi="標楷體" w:hint="eastAsia"/>
                <w:u w:val="single"/>
              </w:rPr>
              <w:t xml:space="preserve">        </w:t>
            </w:r>
            <w:r w:rsidRPr="001877E8">
              <w:rPr>
                <w:rFonts w:ascii="標楷體" w:hAnsi="標楷體" w:hint="eastAsia"/>
              </w:rPr>
              <w:t>議題</w:t>
            </w:r>
          </w:p>
          <w:p w14:paraId="17306C79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□行政職能課程</w:t>
            </w:r>
          </w:p>
          <w:p w14:paraId="37BE2E0E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□效能提升課程</w:t>
            </w:r>
          </w:p>
          <w:p w14:paraId="15F9AF99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□其他領域課程</w:t>
            </w:r>
          </w:p>
        </w:tc>
        <w:tc>
          <w:tcPr>
            <w:tcW w:w="1279" w:type="dxa"/>
            <w:gridSpan w:val="3"/>
            <w:shd w:val="clear" w:color="auto" w:fill="auto"/>
          </w:tcPr>
          <w:p w14:paraId="26D23243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066" w:type="dxa"/>
            <w:shd w:val="clear" w:color="auto" w:fill="auto"/>
          </w:tcPr>
          <w:p w14:paraId="68DEF839" w14:textId="77777777" w:rsidR="00B74639" w:rsidRPr="001877E8" w:rsidRDefault="00B74639" w:rsidP="00284AB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14:paraId="4CE59246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663" w:type="dxa"/>
            <w:shd w:val="clear" w:color="auto" w:fill="F2F2F2" w:themeFill="background1" w:themeFillShade="F2"/>
          </w:tcPr>
          <w:p w14:paraId="1E297307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□同意</w:t>
            </w:r>
          </w:p>
          <w:p w14:paraId="372EA717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□不同意：</w:t>
            </w:r>
          </w:p>
          <w:p w14:paraId="13CCE524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  <w:p w14:paraId="367F4A01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</w:tc>
      </w:tr>
      <w:tr w:rsidR="00A12CAA" w:rsidRPr="001877E8" w14:paraId="7F706AFA" w14:textId="77777777" w:rsidTr="00284AB8">
        <w:trPr>
          <w:trHeight w:val="365"/>
          <w:jc w:val="center"/>
        </w:trPr>
        <w:tc>
          <w:tcPr>
            <w:tcW w:w="1786" w:type="dxa"/>
            <w:gridSpan w:val="2"/>
            <w:shd w:val="clear" w:color="auto" w:fill="auto"/>
          </w:tcPr>
          <w:p w14:paraId="55AB9EB6" w14:textId="77777777" w:rsidR="00B74639" w:rsidRPr="001877E8" w:rsidRDefault="00B74639" w:rsidP="00284A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33F47C97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□線上課程</w:t>
            </w:r>
          </w:p>
          <w:p w14:paraId="455C89D7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□面授課程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20E6E8" w14:textId="226D7F60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□法令規範課程</w:t>
            </w:r>
          </w:p>
          <w:p w14:paraId="1B835424" w14:textId="77777777" w:rsidR="000153B0" w:rsidRPr="001877E8" w:rsidRDefault="000153B0" w:rsidP="000153B0">
            <w:pPr>
              <w:pStyle w:val="04"/>
              <w:ind w:left="0" w:firstLineChars="0" w:firstLine="0"/>
              <w:rPr>
                <w:rFonts w:ascii="標楷體" w:hAnsi="標楷體"/>
              </w:rPr>
            </w:pPr>
            <w:r w:rsidRPr="001877E8">
              <w:rPr>
                <w:rFonts w:ascii="標楷體" w:hAnsi="標楷體" w:hint="eastAsia"/>
              </w:rPr>
              <w:t>：</w:t>
            </w:r>
            <w:r w:rsidRPr="001877E8">
              <w:rPr>
                <w:rFonts w:ascii="標楷體" w:hAnsi="標楷體" w:hint="eastAsia"/>
                <w:u w:val="single"/>
              </w:rPr>
              <w:t xml:space="preserve">        </w:t>
            </w:r>
            <w:r w:rsidRPr="001877E8">
              <w:rPr>
                <w:rFonts w:ascii="標楷體" w:hAnsi="標楷體" w:hint="eastAsia"/>
              </w:rPr>
              <w:t>議題</w:t>
            </w:r>
          </w:p>
          <w:p w14:paraId="2B47180B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□行政職能課程</w:t>
            </w:r>
          </w:p>
          <w:p w14:paraId="61721597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□效能提升課程</w:t>
            </w:r>
          </w:p>
          <w:p w14:paraId="70B33983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□其他領域課程</w:t>
            </w:r>
          </w:p>
        </w:tc>
        <w:tc>
          <w:tcPr>
            <w:tcW w:w="1279" w:type="dxa"/>
            <w:gridSpan w:val="3"/>
            <w:shd w:val="clear" w:color="auto" w:fill="auto"/>
          </w:tcPr>
          <w:p w14:paraId="26B259DE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066" w:type="dxa"/>
            <w:shd w:val="clear" w:color="auto" w:fill="auto"/>
          </w:tcPr>
          <w:p w14:paraId="232E561E" w14:textId="77777777" w:rsidR="00B74639" w:rsidRPr="001877E8" w:rsidRDefault="00B74639" w:rsidP="00284AB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14:paraId="43AA86C7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663" w:type="dxa"/>
            <w:shd w:val="clear" w:color="auto" w:fill="F2F2F2" w:themeFill="background1" w:themeFillShade="F2"/>
          </w:tcPr>
          <w:p w14:paraId="00015DE2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□同意</w:t>
            </w:r>
          </w:p>
          <w:p w14:paraId="4F7B558E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□不同意：</w:t>
            </w:r>
          </w:p>
          <w:p w14:paraId="498E1A1A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  <w:p w14:paraId="6B8C4643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</w:tc>
      </w:tr>
      <w:tr w:rsidR="00A12CAA" w:rsidRPr="001877E8" w14:paraId="5C6212A9" w14:textId="77777777" w:rsidTr="00284AB8">
        <w:trPr>
          <w:trHeight w:val="365"/>
          <w:jc w:val="center"/>
        </w:trPr>
        <w:tc>
          <w:tcPr>
            <w:tcW w:w="1786" w:type="dxa"/>
            <w:gridSpan w:val="2"/>
            <w:shd w:val="clear" w:color="auto" w:fill="auto"/>
          </w:tcPr>
          <w:p w14:paraId="16C4F5BB" w14:textId="77777777" w:rsidR="00B74639" w:rsidRPr="001877E8" w:rsidRDefault="00B74639" w:rsidP="00284A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D13B29F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□線上課程</w:t>
            </w:r>
            <w:r w:rsidRPr="001877E8">
              <w:rPr>
                <w:rFonts w:hint="eastAsia"/>
                <w:szCs w:val="24"/>
              </w:rPr>
              <w:t>□</w:t>
            </w:r>
            <w:r w:rsidRPr="001877E8">
              <w:rPr>
                <w:rFonts w:hint="eastAsia"/>
              </w:rPr>
              <w:t>面授課程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7B82D45" w14:textId="183FA6AC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□法令規範課程</w:t>
            </w:r>
          </w:p>
          <w:p w14:paraId="116F259C" w14:textId="77777777" w:rsidR="000153B0" w:rsidRPr="001877E8" w:rsidRDefault="000153B0" w:rsidP="000153B0">
            <w:pPr>
              <w:pStyle w:val="04"/>
              <w:ind w:left="0" w:firstLineChars="0" w:firstLine="0"/>
              <w:rPr>
                <w:rFonts w:ascii="標楷體" w:hAnsi="標楷體"/>
              </w:rPr>
            </w:pPr>
            <w:r w:rsidRPr="001877E8">
              <w:rPr>
                <w:rFonts w:ascii="標楷體" w:hAnsi="標楷體" w:hint="eastAsia"/>
              </w:rPr>
              <w:t>：</w:t>
            </w:r>
            <w:r w:rsidRPr="001877E8">
              <w:rPr>
                <w:rFonts w:ascii="標楷體" w:hAnsi="標楷體" w:hint="eastAsia"/>
                <w:u w:val="single"/>
              </w:rPr>
              <w:t xml:space="preserve">        </w:t>
            </w:r>
            <w:r w:rsidRPr="001877E8">
              <w:rPr>
                <w:rFonts w:ascii="標楷體" w:hAnsi="標楷體" w:hint="eastAsia"/>
              </w:rPr>
              <w:t>議題</w:t>
            </w:r>
          </w:p>
          <w:p w14:paraId="0FAD69B1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□行政職能課程</w:t>
            </w:r>
          </w:p>
          <w:p w14:paraId="0ABC5291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□效能提升課程</w:t>
            </w:r>
          </w:p>
          <w:p w14:paraId="75B83F0B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□其他領域課程</w:t>
            </w:r>
          </w:p>
        </w:tc>
        <w:tc>
          <w:tcPr>
            <w:tcW w:w="1279" w:type="dxa"/>
            <w:gridSpan w:val="3"/>
            <w:shd w:val="clear" w:color="auto" w:fill="auto"/>
          </w:tcPr>
          <w:p w14:paraId="385775F1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066" w:type="dxa"/>
            <w:shd w:val="clear" w:color="auto" w:fill="auto"/>
          </w:tcPr>
          <w:p w14:paraId="0E547C97" w14:textId="77777777" w:rsidR="00B74639" w:rsidRPr="001877E8" w:rsidRDefault="00B74639" w:rsidP="00284AB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14:paraId="5A3C5EC2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663" w:type="dxa"/>
            <w:shd w:val="clear" w:color="auto" w:fill="F2F2F2" w:themeFill="background1" w:themeFillShade="F2"/>
          </w:tcPr>
          <w:p w14:paraId="590C1144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□同意</w:t>
            </w:r>
          </w:p>
          <w:p w14:paraId="3EFF40E9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□不同意：</w:t>
            </w:r>
          </w:p>
          <w:p w14:paraId="6169F100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  <w:p w14:paraId="384F7C58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</w:tc>
      </w:tr>
      <w:tr w:rsidR="00A12CAA" w:rsidRPr="001877E8" w14:paraId="68393820" w14:textId="77777777" w:rsidTr="00284AB8">
        <w:trPr>
          <w:trHeight w:val="365"/>
          <w:jc w:val="center"/>
        </w:trPr>
        <w:tc>
          <w:tcPr>
            <w:tcW w:w="10591" w:type="dxa"/>
            <w:gridSpan w:val="14"/>
            <w:tcBorders>
              <w:bottom w:val="single" w:sz="2" w:space="0" w:color="auto"/>
            </w:tcBorders>
            <w:shd w:val="clear" w:color="auto" w:fill="auto"/>
          </w:tcPr>
          <w:p w14:paraId="3972BD4E" w14:textId="7A392C64" w:rsidR="00B74639" w:rsidRPr="001877E8" w:rsidRDefault="00B74639" w:rsidP="00B4459E">
            <w:pPr>
              <w:ind w:left="600" w:hangingChars="250" w:hanging="600"/>
              <w:jc w:val="both"/>
              <w:rPr>
                <w:rFonts w:ascii="Times New Roman" w:eastAsia="標楷體" w:hAnsi="Times New Roman"/>
                <w:szCs w:val="24"/>
              </w:rPr>
            </w:pPr>
            <w:r w:rsidRPr="001877E8">
              <w:rPr>
                <w:rFonts w:ascii="Times New Roman" w:eastAsia="標楷體" w:hAnsi="Times New Roman"/>
                <w:szCs w:val="24"/>
              </w:rPr>
              <w:t>註</w:t>
            </w:r>
            <w:r w:rsidRPr="001877E8">
              <w:rPr>
                <w:rFonts w:ascii="Times New Roman" w:eastAsia="標楷體" w:hAnsi="Times New Roman"/>
                <w:szCs w:val="24"/>
              </w:rPr>
              <w:t>1</w:t>
            </w:r>
            <w:r w:rsidRPr="001877E8">
              <w:rPr>
                <w:rFonts w:ascii="Times New Roman" w:eastAsia="標楷體" w:hAnsi="Times New Roman"/>
                <w:szCs w:val="24"/>
              </w:rPr>
              <w:t>：依本校職員訓練辦法第</w:t>
            </w:r>
            <w:r w:rsidR="007C09C9">
              <w:rPr>
                <w:rFonts w:ascii="Times New Roman" w:eastAsia="標楷體" w:hAnsi="Times New Roman" w:hint="eastAsia"/>
                <w:szCs w:val="24"/>
              </w:rPr>
              <w:t>七</w:t>
            </w:r>
            <w:r w:rsidRPr="001877E8">
              <w:rPr>
                <w:rFonts w:ascii="Times New Roman" w:eastAsia="標楷體" w:hAnsi="Times New Roman"/>
                <w:szCs w:val="24"/>
              </w:rPr>
              <w:t>條：</w:t>
            </w:r>
            <w:r w:rsidR="007C09C9" w:rsidRPr="0006355A">
              <w:rPr>
                <w:rFonts w:eastAsia="標楷體"/>
                <w:szCs w:val="24"/>
              </w:rPr>
              <w:t>本校職員每年度必須參加至少二十小時訓練課程</w:t>
            </w:r>
            <w:r w:rsidR="007C09C9" w:rsidRPr="0006355A">
              <w:rPr>
                <w:rFonts w:eastAsia="標楷體"/>
                <w:szCs w:val="24"/>
              </w:rPr>
              <w:t>(</w:t>
            </w:r>
            <w:r w:rsidR="007C09C9" w:rsidRPr="0006355A">
              <w:rPr>
                <w:rFonts w:eastAsia="標楷體"/>
                <w:szCs w:val="24"/>
              </w:rPr>
              <w:t>含校內及校外訓練</w:t>
            </w:r>
            <w:r w:rsidR="007C09C9" w:rsidRPr="0006355A">
              <w:rPr>
                <w:rFonts w:eastAsia="標楷體"/>
                <w:szCs w:val="24"/>
              </w:rPr>
              <w:t>)</w:t>
            </w:r>
            <w:r w:rsidR="007C09C9" w:rsidRPr="0006355A">
              <w:rPr>
                <w:rFonts w:eastAsia="標楷體"/>
                <w:szCs w:val="24"/>
              </w:rPr>
              <w:t>，其中法令規範課程至少七小時</w:t>
            </w:r>
            <w:r w:rsidR="007C09C9" w:rsidRPr="0006355A">
              <w:rPr>
                <w:rFonts w:eastAsia="標楷體"/>
                <w:szCs w:val="24"/>
              </w:rPr>
              <w:t>(</w:t>
            </w:r>
            <w:r w:rsidR="007C09C9" w:rsidRPr="0006355A">
              <w:rPr>
                <w:rFonts w:eastAsia="標楷體"/>
                <w:szCs w:val="24"/>
              </w:rPr>
              <w:t>資訊安全議題三小時、個人資料保護議</w:t>
            </w:r>
            <w:r w:rsidR="007C09C9" w:rsidRPr="0006355A">
              <w:rPr>
                <w:rFonts w:eastAsia="標楷體"/>
                <w:szCs w:val="24"/>
              </w:rPr>
              <w:t xml:space="preserve"> </w:t>
            </w:r>
            <w:r w:rsidR="007C09C9" w:rsidRPr="0006355A">
              <w:rPr>
                <w:rFonts w:eastAsia="標楷體"/>
                <w:szCs w:val="24"/>
              </w:rPr>
              <w:t>題一小時、性別相關議題兩小時、安全衛生教育議題一小時</w:t>
            </w:r>
            <w:r w:rsidR="007C09C9" w:rsidRPr="0006355A">
              <w:rPr>
                <w:rFonts w:eastAsia="標楷體"/>
                <w:szCs w:val="24"/>
              </w:rPr>
              <w:t>)</w:t>
            </w:r>
            <w:r w:rsidR="007C09C9" w:rsidRPr="0006355A">
              <w:rPr>
                <w:rFonts w:eastAsia="標楷體"/>
                <w:szCs w:val="24"/>
              </w:rPr>
              <w:t>，行政職能課程至少兩小時，效能提升課程至少四小時；未達規定者，不給予年終獎金。</w:t>
            </w:r>
          </w:p>
          <w:p w14:paraId="01D51FFF" w14:textId="77777777" w:rsidR="00B74639" w:rsidRPr="001877E8" w:rsidRDefault="00B74639" w:rsidP="00284AB8">
            <w:pPr>
              <w:ind w:left="600" w:hangingChars="250" w:hanging="600"/>
              <w:jc w:val="both"/>
              <w:rPr>
                <w:rFonts w:ascii="Times New Roman" w:eastAsia="標楷體" w:hAnsi="Times New Roman"/>
                <w:szCs w:val="24"/>
              </w:rPr>
            </w:pPr>
            <w:r w:rsidRPr="001877E8">
              <w:rPr>
                <w:rFonts w:ascii="Times New Roman" w:eastAsia="標楷體" w:hAnsi="Times New Roman"/>
                <w:szCs w:val="24"/>
              </w:rPr>
              <w:t>註</w:t>
            </w:r>
            <w:r w:rsidRPr="001877E8">
              <w:rPr>
                <w:rFonts w:ascii="Times New Roman" w:eastAsia="標楷體" w:hAnsi="Times New Roman"/>
                <w:szCs w:val="24"/>
              </w:rPr>
              <w:t>2</w:t>
            </w:r>
            <w:r w:rsidRPr="001877E8">
              <w:rPr>
                <w:rFonts w:ascii="Times New Roman" w:eastAsia="標楷體" w:hAnsi="Times New Roman"/>
                <w:szCs w:val="24"/>
              </w:rPr>
              <w:t>：請於活動前一個月，完成職員訓練時數認列申請</w:t>
            </w:r>
            <w:r w:rsidRPr="001877E8">
              <w:rPr>
                <w:rFonts w:ascii="Times New Roman" w:eastAsia="標楷體" w:hAnsi="Times New Roman"/>
                <w:szCs w:val="24"/>
              </w:rPr>
              <w:t>(</w:t>
            </w:r>
            <w:r w:rsidRPr="001877E8">
              <w:rPr>
                <w:rFonts w:ascii="Times New Roman" w:eastAsia="標楷體" w:hAnsi="Times New Roman"/>
                <w:szCs w:val="24"/>
              </w:rPr>
              <w:t>本表</w:t>
            </w:r>
            <w:r w:rsidRPr="001877E8">
              <w:rPr>
                <w:rFonts w:ascii="Times New Roman" w:eastAsia="標楷體" w:hAnsi="Times New Roman"/>
                <w:szCs w:val="24"/>
              </w:rPr>
              <w:t>)</w:t>
            </w:r>
            <w:r w:rsidRPr="001877E8">
              <w:rPr>
                <w:rFonts w:ascii="Times New Roman" w:eastAsia="標楷體" w:hAnsi="Times New Roman"/>
                <w:szCs w:val="24"/>
              </w:rPr>
              <w:t>，並以</w:t>
            </w:r>
            <w:r w:rsidRPr="001877E8">
              <w:rPr>
                <w:rFonts w:ascii="Times New Roman" w:eastAsia="標楷體" w:hAnsi="Times New Roman"/>
                <w:szCs w:val="24"/>
              </w:rPr>
              <w:t>TMS</w:t>
            </w:r>
            <w:r w:rsidRPr="001877E8">
              <w:rPr>
                <w:rFonts w:ascii="Times New Roman" w:eastAsia="標楷體" w:hAnsi="Times New Roman"/>
                <w:szCs w:val="24"/>
              </w:rPr>
              <w:t>系統進行課程簽到、簽退及課後滿意度調查，始得認列職員內訓時數。</w:t>
            </w:r>
          </w:p>
        </w:tc>
      </w:tr>
      <w:tr w:rsidR="00A12CAA" w:rsidRPr="001877E8" w14:paraId="6D194692" w14:textId="77777777" w:rsidTr="00284AB8">
        <w:trPr>
          <w:trHeight w:val="44"/>
          <w:jc w:val="center"/>
        </w:trPr>
        <w:tc>
          <w:tcPr>
            <w:tcW w:w="1059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62B1032" w14:textId="77777777" w:rsidR="00B74639" w:rsidRPr="001877E8" w:rsidRDefault="00B74639" w:rsidP="00284AB8">
            <w:pPr>
              <w:spacing w:line="1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1CD61C72" w14:textId="77777777" w:rsidTr="00284AB8">
        <w:trPr>
          <w:trHeight w:val="567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7DB54B57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F1855FF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53A7E82F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shd w:val="clear" w:color="auto" w:fill="auto"/>
            <w:vAlign w:val="center"/>
          </w:tcPr>
          <w:p w14:paraId="6B833707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23E2ED39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3B369EA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4F3176B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170791F0" w14:textId="77777777" w:rsidTr="00284AB8">
        <w:trPr>
          <w:trHeight w:val="567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5D0DFA35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人力資源室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C44B751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73398620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shd w:val="clear" w:color="auto" w:fill="auto"/>
            <w:vAlign w:val="center"/>
          </w:tcPr>
          <w:p w14:paraId="00DB6274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7B5CB41C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E768A50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4A4F2E9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FD5B4F0" w14:textId="77777777" w:rsidR="005B58B9" w:rsidRPr="001877E8" w:rsidRDefault="005B58B9" w:rsidP="004B066C">
      <w:pPr>
        <w:jc w:val="center"/>
        <w:rPr>
          <w:rFonts w:ascii="標楷體" w:eastAsia="標楷體" w:hAnsi="標楷體"/>
          <w:sz w:val="36"/>
          <w:szCs w:val="36"/>
        </w:rPr>
      </w:pPr>
    </w:p>
    <w:sectPr w:rsidR="005B58B9" w:rsidRPr="001877E8" w:rsidSect="00136E6A">
      <w:pgSz w:w="11906" w:h="16838" w:code="9"/>
      <w:pgMar w:top="1134" w:right="1134" w:bottom="1134" w:left="113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A519" w14:textId="77777777" w:rsidR="00D92535" w:rsidRDefault="00D92535" w:rsidP="006D4393">
      <w:r>
        <w:separator/>
      </w:r>
    </w:p>
  </w:endnote>
  <w:endnote w:type="continuationSeparator" w:id="0">
    <w:p w14:paraId="37CFB11A" w14:textId="77777777" w:rsidR="00D92535" w:rsidRDefault="00D92535" w:rsidP="006D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C727" w14:textId="77777777" w:rsidR="00D92535" w:rsidRDefault="00D92535" w:rsidP="006D4393">
      <w:r>
        <w:separator/>
      </w:r>
    </w:p>
  </w:footnote>
  <w:footnote w:type="continuationSeparator" w:id="0">
    <w:p w14:paraId="2CFB809E" w14:textId="77777777" w:rsidR="00D92535" w:rsidRDefault="00D92535" w:rsidP="006D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C44"/>
    <w:multiLevelType w:val="hybridMultilevel"/>
    <w:tmpl w:val="AB9E52D0"/>
    <w:lvl w:ilvl="0" w:tplc="27D6978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31585"/>
    <w:multiLevelType w:val="hybridMultilevel"/>
    <w:tmpl w:val="C3065208"/>
    <w:lvl w:ilvl="0" w:tplc="663EBBD0">
      <w:start w:val="1"/>
      <w:numFmt w:val="taiwaneseCountingThousand"/>
      <w:lvlText w:val="第 %1 章　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0E315E"/>
    <w:multiLevelType w:val="hybridMultilevel"/>
    <w:tmpl w:val="44A4A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270C0"/>
    <w:multiLevelType w:val="hybridMultilevel"/>
    <w:tmpl w:val="0DC488F2"/>
    <w:lvl w:ilvl="0" w:tplc="04090015">
      <w:start w:val="1"/>
      <w:numFmt w:val="taiwaneseCountingThousand"/>
      <w:lvlText w:val="%1、"/>
      <w:lvlJc w:val="left"/>
      <w:pPr>
        <w:ind w:left="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num w:numId="1" w16cid:durableId="205142420">
    <w:abstractNumId w:val="1"/>
  </w:num>
  <w:num w:numId="2" w16cid:durableId="2022852225">
    <w:abstractNumId w:val="2"/>
  </w:num>
  <w:num w:numId="3" w16cid:durableId="1859391787">
    <w:abstractNumId w:val="3"/>
  </w:num>
  <w:num w:numId="4" w16cid:durableId="6017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5"/>
    <w:rsid w:val="00010415"/>
    <w:rsid w:val="000153B0"/>
    <w:rsid w:val="00070BF9"/>
    <w:rsid w:val="00072D2D"/>
    <w:rsid w:val="000875E6"/>
    <w:rsid w:val="000B14E2"/>
    <w:rsid w:val="000B39B4"/>
    <w:rsid w:val="000C11FC"/>
    <w:rsid w:val="000C47EA"/>
    <w:rsid w:val="000D598E"/>
    <w:rsid w:val="000D6708"/>
    <w:rsid w:val="00105BD8"/>
    <w:rsid w:val="00107737"/>
    <w:rsid w:val="00136E6A"/>
    <w:rsid w:val="00146AD4"/>
    <w:rsid w:val="0015112A"/>
    <w:rsid w:val="00155B50"/>
    <w:rsid w:val="001627D9"/>
    <w:rsid w:val="00172D42"/>
    <w:rsid w:val="001877E8"/>
    <w:rsid w:val="00191A6A"/>
    <w:rsid w:val="001B1559"/>
    <w:rsid w:val="001B600F"/>
    <w:rsid w:val="001C3CF4"/>
    <w:rsid w:val="001F3530"/>
    <w:rsid w:val="00262590"/>
    <w:rsid w:val="00274C7E"/>
    <w:rsid w:val="002A1728"/>
    <w:rsid w:val="002B16B2"/>
    <w:rsid w:val="002F13D1"/>
    <w:rsid w:val="002F35A1"/>
    <w:rsid w:val="00330586"/>
    <w:rsid w:val="003408D4"/>
    <w:rsid w:val="00343439"/>
    <w:rsid w:val="00361E5F"/>
    <w:rsid w:val="00366505"/>
    <w:rsid w:val="0037227A"/>
    <w:rsid w:val="00374EC5"/>
    <w:rsid w:val="00390D0F"/>
    <w:rsid w:val="00391BFF"/>
    <w:rsid w:val="00391C6A"/>
    <w:rsid w:val="00392553"/>
    <w:rsid w:val="003A0487"/>
    <w:rsid w:val="003A33FD"/>
    <w:rsid w:val="003A686E"/>
    <w:rsid w:val="003B454C"/>
    <w:rsid w:val="003B6309"/>
    <w:rsid w:val="003C5CDD"/>
    <w:rsid w:val="003D58C7"/>
    <w:rsid w:val="003E53CC"/>
    <w:rsid w:val="003F7CF6"/>
    <w:rsid w:val="0043406C"/>
    <w:rsid w:val="004408CB"/>
    <w:rsid w:val="00442F87"/>
    <w:rsid w:val="004977F1"/>
    <w:rsid w:val="004A5D35"/>
    <w:rsid w:val="004B066C"/>
    <w:rsid w:val="004E0BF9"/>
    <w:rsid w:val="004E42CF"/>
    <w:rsid w:val="00561575"/>
    <w:rsid w:val="00582A50"/>
    <w:rsid w:val="005852F1"/>
    <w:rsid w:val="0059417D"/>
    <w:rsid w:val="005A7EB7"/>
    <w:rsid w:val="005B2168"/>
    <w:rsid w:val="005B4395"/>
    <w:rsid w:val="005B58B9"/>
    <w:rsid w:val="005B6FB1"/>
    <w:rsid w:val="005D2815"/>
    <w:rsid w:val="005D290A"/>
    <w:rsid w:val="005D2F33"/>
    <w:rsid w:val="005D3780"/>
    <w:rsid w:val="005D5B5E"/>
    <w:rsid w:val="005D661D"/>
    <w:rsid w:val="005E3CAB"/>
    <w:rsid w:val="005E45FF"/>
    <w:rsid w:val="005E7CC4"/>
    <w:rsid w:val="005E7D70"/>
    <w:rsid w:val="005F5124"/>
    <w:rsid w:val="006131C5"/>
    <w:rsid w:val="00620107"/>
    <w:rsid w:val="006468F7"/>
    <w:rsid w:val="006541FD"/>
    <w:rsid w:val="006650A4"/>
    <w:rsid w:val="006A0643"/>
    <w:rsid w:val="006A0667"/>
    <w:rsid w:val="006A0C6A"/>
    <w:rsid w:val="006A405D"/>
    <w:rsid w:val="006C6D5F"/>
    <w:rsid w:val="006D4393"/>
    <w:rsid w:val="006E5676"/>
    <w:rsid w:val="006F536B"/>
    <w:rsid w:val="007007AD"/>
    <w:rsid w:val="0072441D"/>
    <w:rsid w:val="00725FB9"/>
    <w:rsid w:val="0075034C"/>
    <w:rsid w:val="00755385"/>
    <w:rsid w:val="00755BBF"/>
    <w:rsid w:val="00764FB7"/>
    <w:rsid w:val="007A3DA4"/>
    <w:rsid w:val="007A79AC"/>
    <w:rsid w:val="007B3837"/>
    <w:rsid w:val="007B4861"/>
    <w:rsid w:val="007B661D"/>
    <w:rsid w:val="007B72C7"/>
    <w:rsid w:val="007C09C9"/>
    <w:rsid w:val="007D08A5"/>
    <w:rsid w:val="007F41D1"/>
    <w:rsid w:val="007F5BD9"/>
    <w:rsid w:val="0081175D"/>
    <w:rsid w:val="0082074A"/>
    <w:rsid w:val="008434F2"/>
    <w:rsid w:val="008524CB"/>
    <w:rsid w:val="008750B1"/>
    <w:rsid w:val="00882AC4"/>
    <w:rsid w:val="008836CC"/>
    <w:rsid w:val="008A25A5"/>
    <w:rsid w:val="008A4177"/>
    <w:rsid w:val="008A4D05"/>
    <w:rsid w:val="008B507A"/>
    <w:rsid w:val="008D47DD"/>
    <w:rsid w:val="008E35AC"/>
    <w:rsid w:val="00902D96"/>
    <w:rsid w:val="0090720D"/>
    <w:rsid w:val="00912B64"/>
    <w:rsid w:val="009349BC"/>
    <w:rsid w:val="00936FEC"/>
    <w:rsid w:val="00956CFE"/>
    <w:rsid w:val="00986313"/>
    <w:rsid w:val="0099480B"/>
    <w:rsid w:val="009A39A6"/>
    <w:rsid w:val="009B3962"/>
    <w:rsid w:val="009C2D93"/>
    <w:rsid w:val="009C530F"/>
    <w:rsid w:val="009C68E3"/>
    <w:rsid w:val="009D1DD9"/>
    <w:rsid w:val="009E0ADF"/>
    <w:rsid w:val="00A03EC4"/>
    <w:rsid w:val="00A069BD"/>
    <w:rsid w:val="00A12CAA"/>
    <w:rsid w:val="00A15DDB"/>
    <w:rsid w:val="00A5242B"/>
    <w:rsid w:val="00A5457B"/>
    <w:rsid w:val="00A55ACB"/>
    <w:rsid w:val="00A561F5"/>
    <w:rsid w:val="00A614A4"/>
    <w:rsid w:val="00A65BF8"/>
    <w:rsid w:val="00A923BC"/>
    <w:rsid w:val="00A925F6"/>
    <w:rsid w:val="00AA0DC1"/>
    <w:rsid w:val="00AB5D10"/>
    <w:rsid w:val="00AC1E10"/>
    <w:rsid w:val="00AC4BA3"/>
    <w:rsid w:val="00AC4EA6"/>
    <w:rsid w:val="00AD29F0"/>
    <w:rsid w:val="00AF158B"/>
    <w:rsid w:val="00B171E0"/>
    <w:rsid w:val="00B21703"/>
    <w:rsid w:val="00B27527"/>
    <w:rsid w:val="00B412FC"/>
    <w:rsid w:val="00B4459E"/>
    <w:rsid w:val="00B455EB"/>
    <w:rsid w:val="00B56420"/>
    <w:rsid w:val="00B564EA"/>
    <w:rsid w:val="00B56BBD"/>
    <w:rsid w:val="00B60C6C"/>
    <w:rsid w:val="00B70064"/>
    <w:rsid w:val="00B74639"/>
    <w:rsid w:val="00B81489"/>
    <w:rsid w:val="00BA152D"/>
    <w:rsid w:val="00BB00B9"/>
    <w:rsid w:val="00BD5C7F"/>
    <w:rsid w:val="00C379A2"/>
    <w:rsid w:val="00C62C76"/>
    <w:rsid w:val="00C63984"/>
    <w:rsid w:val="00C64E28"/>
    <w:rsid w:val="00C66013"/>
    <w:rsid w:val="00C94778"/>
    <w:rsid w:val="00CD0C10"/>
    <w:rsid w:val="00CF4647"/>
    <w:rsid w:val="00CF72C1"/>
    <w:rsid w:val="00D22AF1"/>
    <w:rsid w:val="00D3390F"/>
    <w:rsid w:val="00D4134A"/>
    <w:rsid w:val="00D5488C"/>
    <w:rsid w:val="00D54FE5"/>
    <w:rsid w:val="00D6495B"/>
    <w:rsid w:val="00D720B0"/>
    <w:rsid w:val="00D72FBC"/>
    <w:rsid w:val="00D918A8"/>
    <w:rsid w:val="00D92535"/>
    <w:rsid w:val="00D94134"/>
    <w:rsid w:val="00D952CE"/>
    <w:rsid w:val="00DB534B"/>
    <w:rsid w:val="00DB7EBE"/>
    <w:rsid w:val="00DD5F17"/>
    <w:rsid w:val="00DF4694"/>
    <w:rsid w:val="00E34B3F"/>
    <w:rsid w:val="00E56A45"/>
    <w:rsid w:val="00E650BA"/>
    <w:rsid w:val="00EC3A0E"/>
    <w:rsid w:val="00ED172C"/>
    <w:rsid w:val="00F02E7D"/>
    <w:rsid w:val="00F251F4"/>
    <w:rsid w:val="00F26C37"/>
    <w:rsid w:val="00F43A1E"/>
    <w:rsid w:val="00F45309"/>
    <w:rsid w:val="00F5743F"/>
    <w:rsid w:val="00F6498F"/>
    <w:rsid w:val="00F7093E"/>
    <w:rsid w:val="00F738D0"/>
    <w:rsid w:val="00F8032B"/>
    <w:rsid w:val="00F92984"/>
    <w:rsid w:val="00FA2E11"/>
    <w:rsid w:val="00FB599C"/>
    <w:rsid w:val="00FC44BD"/>
    <w:rsid w:val="00FD30C2"/>
    <w:rsid w:val="00FD59DC"/>
    <w:rsid w:val="00FE26FE"/>
    <w:rsid w:val="00FE7CDC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5DBF"/>
  <w15:chartTrackingRefBased/>
  <w15:docId w15:val="{60A69A97-EEAB-4A6A-BCA3-7DD2A2E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4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4393"/>
    <w:rPr>
      <w:sz w:val="20"/>
      <w:szCs w:val="20"/>
    </w:rPr>
  </w:style>
  <w:style w:type="paragraph" w:styleId="a7">
    <w:name w:val="Body Text Indent"/>
    <w:basedOn w:val="a"/>
    <w:link w:val="a8"/>
    <w:semiHidden/>
    <w:rsid w:val="006D4393"/>
    <w:pPr>
      <w:spacing w:after="120" w:line="340" w:lineRule="exact"/>
      <w:ind w:leftChars="200" w:left="480"/>
      <w:jc w:val="both"/>
    </w:pPr>
    <w:rPr>
      <w:rFonts w:ascii="Times New Roman" w:hAnsi="Times New Roman"/>
      <w:sz w:val="22"/>
      <w:szCs w:val="24"/>
    </w:rPr>
  </w:style>
  <w:style w:type="character" w:customStyle="1" w:styleId="a8">
    <w:name w:val="本文縮排 字元"/>
    <w:link w:val="a7"/>
    <w:semiHidden/>
    <w:rsid w:val="006D4393"/>
    <w:rPr>
      <w:rFonts w:ascii="Times New Roman" w:eastAsia="新細明體" w:hAnsi="Times New Roman" w:cs="Times New Roman"/>
      <w:sz w:val="22"/>
      <w:szCs w:val="24"/>
    </w:rPr>
  </w:style>
  <w:style w:type="paragraph" w:customStyle="1" w:styleId="01">
    <w:name w:val="01標題_法規"/>
    <w:autoRedefine/>
    <w:qFormat/>
    <w:rsid w:val="00D6495B"/>
    <w:pPr>
      <w:jc w:val="center"/>
    </w:pPr>
    <w:rPr>
      <w:rFonts w:ascii="Times New Roman" w:eastAsia="標楷體" w:hAnsi="Times New Roman" w:cs="新細明體"/>
      <w:b/>
      <w:sz w:val="32"/>
      <w:szCs w:val="40"/>
    </w:rPr>
  </w:style>
  <w:style w:type="paragraph" w:customStyle="1" w:styleId="02">
    <w:name w:val="02章節_法規"/>
    <w:autoRedefine/>
    <w:qFormat/>
    <w:rsid w:val="00561575"/>
    <w:rPr>
      <w:rFonts w:ascii="標楷體" w:eastAsia="標楷體" w:hAnsi="Times New Roman" w:cs="細明體"/>
      <w:sz w:val="28"/>
      <w:szCs w:val="24"/>
    </w:rPr>
  </w:style>
  <w:style w:type="paragraph" w:customStyle="1" w:styleId="04">
    <w:name w:val="04項_法規"/>
    <w:autoRedefine/>
    <w:qFormat/>
    <w:rsid w:val="00561575"/>
    <w:pPr>
      <w:ind w:left="458" w:hangingChars="191" w:hanging="458"/>
      <w:outlineLvl w:val="0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5">
    <w:name w:val="05款_法規"/>
    <w:autoRedefine/>
    <w:qFormat/>
    <w:rsid w:val="00986313"/>
    <w:pPr>
      <w:ind w:left="200" w:hangingChars="200" w:hanging="200"/>
      <w:outlineLvl w:val="1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6">
    <w:name w:val="06目_法規"/>
    <w:autoRedefine/>
    <w:qFormat/>
    <w:rsid w:val="00D3390F"/>
    <w:pPr>
      <w:ind w:leftChars="164" w:left="754" w:hangingChars="150" w:hanging="360"/>
      <w:outlineLvl w:val="2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3">
    <w:name w:val="03條_法規"/>
    <w:autoRedefine/>
    <w:qFormat/>
    <w:rsid w:val="006A405D"/>
    <w:pPr>
      <w:ind w:rightChars="100" w:right="240"/>
      <w:jc w:val="distribute"/>
    </w:pPr>
    <w:rPr>
      <w:rFonts w:ascii="標楷體" w:eastAsia="標楷體" w:hAnsi="標楷體" w:cs="新細明體"/>
      <w:b/>
      <w:color w:val="FF0000"/>
      <w:sz w:val="24"/>
      <w:szCs w:val="24"/>
    </w:rPr>
  </w:style>
  <w:style w:type="paragraph" w:customStyle="1" w:styleId="07">
    <w:name w:val="07目二_法規"/>
    <w:autoRedefine/>
    <w:qFormat/>
    <w:rsid w:val="00986313"/>
    <w:pPr>
      <w:ind w:leftChars="400" w:left="1251" w:hanging="851"/>
      <w:outlineLvl w:val="3"/>
    </w:pPr>
    <w:rPr>
      <w:rFonts w:ascii="Times New Roman" w:eastAsia="標楷體" w:hAnsi="Times New Roman" w:cs="新細明體"/>
      <w:sz w:val="24"/>
      <w:szCs w:val="40"/>
    </w:rPr>
  </w:style>
  <w:style w:type="paragraph" w:styleId="a9">
    <w:name w:val="Plain Text"/>
    <w:basedOn w:val="a"/>
    <w:link w:val="aa"/>
    <w:rsid w:val="00561575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561575"/>
    <w:rPr>
      <w:rFonts w:ascii="細明體" w:eastAsia="細明體" w:hAnsi="Courier New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F512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F5124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390F"/>
  </w:style>
  <w:style w:type="character" w:customStyle="1" w:styleId="ae">
    <w:name w:val="註解文字 字元"/>
    <w:basedOn w:val="a0"/>
    <w:link w:val="ad"/>
    <w:uiPriority w:val="99"/>
    <w:semiHidden/>
    <w:rsid w:val="00D3390F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90F"/>
    <w:pPr>
      <w:spacing w:line="240" w:lineRule="atLeast"/>
    </w:pPr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3390F"/>
    <w:rPr>
      <w:b/>
      <w:bCs/>
      <w:kern w:val="2"/>
      <w:sz w:val="24"/>
      <w:szCs w:val="22"/>
    </w:rPr>
  </w:style>
  <w:style w:type="table" w:styleId="af1">
    <w:name w:val="Table Grid"/>
    <w:basedOn w:val="a1"/>
    <w:uiPriority w:val="59"/>
    <w:rsid w:val="004B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B066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Default">
    <w:name w:val="Default"/>
    <w:rsid w:val="004B066C"/>
    <w:pPr>
      <w:widowControl w:val="0"/>
      <w:autoSpaceDE w:val="0"/>
      <w:autoSpaceDN w:val="0"/>
      <w:adjustRightInd w:val="0"/>
    </w:pPr>
    <w:rPr>
      <w:rFonts w:ascii="標楷體o." w:eastAsia="標楷體o." w:hAnsi="Times New Roman" w:cs="標楷體o.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343439"/>
    <w:rPr>
      <w:sz w:val="18"/>
      <w:szCs w:val="18"/>
    </w:rPr>
  </w:style>
  <w:style w:type="paragraph" w:styleId="af3">
    <w:name w:val="List Paragraph"/>
    <w:basedOn w:val="a"/>
    <w:uiPriority w:val="34"/>
    <w:qFormat/>
    <w:rsid w:val="00902D96"/>
    <w:pPr>
      <w:ind w:leftChars="200" w:left="480"/>
    </w:pPr>
  </w:style>
  <w:style w:type="character" w:styleId="af4">
    <w:name w:val="Subtle Reference"/>
    <w:basedOn w:val="a0"/>
    <w:uiPriority w:val="31"/>
    <w:qFormat/>
    <w:rsid w:val="006A405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508;&#39006;&#27861;&#35215;\&#38468;&#20214;&#20108;&#27861;&#35215;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5772D-EB7B-4D39-829F-251FC5DB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附件二法規範本.dot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***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t03658</cp:lastModifiedBy>
  <cp:revision>7</cp:revision>
  <cp:lastPrinted>2025-11-26T06:01:00Z</cp:lastPrinted>
  <dcterms:created xsi:type="dcterms:W3CDTF">2025-11-26T05:56:00Z</dcterms:created>
  <dcterms:modified xsi:type="dcterms:W3CDTF">2026-02-13T08:16:00Z</dcterms:modified>
</cp:coreProperties>
</file>